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F2" w:rsidRPr="00025E92" w:rsidRDefault="00ED28F2" w:rsidP="00CC1B29">
      <w:pPr>
        <w:tabs>
          <w:tab w:val="left" w:pos="9781"/>
        </w:tabs>
        <w:jc w:val="center"/>
        <w:rPr>
          <w:b/>
          <w:szCs w:val="22"/>
        </w:rPr>
      </w:pPr>
      <w:r w:rsidRPr="00025E92">
        <w:rPr>
          <w:b/>
          <w:szCs w:val="22"/>
        </w:rPr>
        <w:t>T.C.</w:t>
      </w:r>
    </w:p>
    <w:p w:rsidR="002B3BAB" w:rsidRPr="00025E92" w:rsidRDefault="00A805AC" w:rsidP="00CC1B29">
      <w:pPr>
        <w:tabs>
          <w:tab w:val="left" w:pos="9781"/>
        </w:tabs>
        <w:jc w:val="center"/>
        <w:rPr>
          <w:szCs w:val="22"/>
        </w:rPr>
      </w:pPr>
      <w:r w:rsidRPr="00025E92">
        <w:rPr>
          <w:b/>
          <w:szCs w:val="22"/>
        </w:rPr>
        <w:t>KARGI</w:t>
      </w:r>
      <w:r w:rsidR="002B3BAB" w:rsidRPr="00025E92">
        <w:rPr>
          <w:b/>
          <w:szCs w:val="22"/>
        </w:rPr>
        <w:t xml:space="preserve"> BELEDİYE BAŞKANLIĞI</w:t>
      </w:r>
    </w:p>
    <w:p w:rsidR="002B3BAB" w:rsidRPr="00025E92" w:rsidRDefault="009804F6" w:rsidP="00CC1B29">
      <w:pPr>
        <w:pStyle w:val="Balk1"/>
        <w:tabs>
          <w:tab w:val="left" w:pos="9781"/>
        </w:tabs>
        <w:rPr>
          <w:szCs w:val="22"/>
        </w:rPr>
      </w:pPr>
      <w:r w:rsidRPr="00025E92">
        <w:rPr>
          <w:szCs w:val="22"/>
        </w:rPr>
        <w:t xml:space="preserve">ABDULLAH YAYLASI A TİPİ MESİRE </w:t>
      </w:r>
      <w:r w:rsidR="00A97321" w:rsidRPr="00025E92">
        <w:rPr>
          <w:szCs w:val="22"/>
        </w:rPr>
        <w:t>YERİNİN</w:t>
      </w:r>
      <w:r w:rsidRPr="00025E92">
        <w:rPr>
          <w:szCs w:val="22"/>
        </w:rPr>
        <w:t xml:space="preserve"> </w:t>
      </w:r>
      <w:r w:rsidR="00BC795A" w:rsidRPr="00025E92">
        <w:rPr>
          <w:szCs w:val="22"/>
        </w:rPr>
        <w:t xml:space="preserve"> </w:t>
      </w:r>
      <w:r w:rsidR="002B3BAB" w:rsidRPr="00025E92">
        <w:rPr>
          <w:szCs w:val="22"/>
        </w:rPr>
        <w:t>KİRA</w:t>
      </w:r>
      <w:r w:rsidR="004C1E7F" w:rsidRPr="00025E92">
        <w:rPr>
          <w:szCs w:val="22"/>
        </w:rPr>
        <w:t>LA</w:t>
      </w:r>
      <w:r w:rsidR="00B45A16" w:rsidRPr="00025E92">
        <w:rPr>
          <w:szCs w:val="22"/>
        </w:rPr>
        <w:t>N</w:t>
      </w:r>
      <w:r w:rsidR="004C1E7F" w:rsidRPr="00025E92">
        <w:rPr>
          <w:szCs w:val="22"/>
        </w:rPr>
        <w:t>MA</w:t>
      </w:r>
      <w:r w:rsidR="00B45A16" w:rsidRPr="00025E92">
        <w:rPr>
          <w:szCs w:val="22"/>
        </w:rPr>
        <w:t>SINA İLİŞKİN İHALE</w:t>
      </w:r>
      <w:r w:rsidR="00CA4293">
        <w:rPr>
          <w:szCs w:val="22"/>
        </w:rPr>
        <w:t>İLANI</w:t>
      </w:r>
    </w:p>
    <w:p w:rsidR="002B3BAB" w:rsidRPr="00025E92" w:rsidRDefault="002B3BAB" w:rsidP="00CC1B29">
      <w:pPr>
        <w:tabs>
          <w:tab w:val="left" w:pos="9781"/>
        </w:tabs>
        <w:jc w:val="both"/>
        <w:rPr>
          <w:szCs w:val="22"/>
        </w:rPr>
      </w:pPr>
    </w:p>
    <w:p w:rsidR="002B3BAB" w:rsidRPr="00025E92" w:rsidRDefault="00687ED7" w:rsidP="00CC1B29">
      <w:pPr>
        <w:tabs>
          <w:tab w:val="left" w:pos="9781"/>
        </w:tabs>
        <w:jc w:val="both"/>
        <w:rPr>
          <w:b/>
          <w:sz w:val="24"/>
          <w:szCs w:val="24"/>
        </w:rPr>
      </w:pPr>
      <w:r w:rsidRPr="00025E92">
        <w:rPr>
          <w:b/>
          <w:sz w:val="24"/>
          <w:szCs w:val="24"/>
        </w:rPr>
        <w:t>MADDE 1- İŞİN ESASI:</w:t>
      </w:r>
    </w:p>
    <w:p w:rsidR="00A330AE" w:rsidRPr="00025E92" w:rsidRDefault="00982342" w:rsidP="00A330AE">
      <w:pPr>
        <w:jc w:val="both"/>
        <w:rPr>
          <w:sz w:val="24"/>
          <w:szCs w:val="24"/>
        </w:rPr>
      </w:pPr>
      <w:r w:rsidRPr="00025E92">
        <w:rPr>
          <w:b/>
        </w:rPr>
        <w:t>1</w:t>
      </w:r>
      <w:r w:rsidR="004B3B7A" w:rsidRPr="00025E92">
        <w:rPr>
          <w:b/>
        </w:rPr>
        <w:t>-</w:t>
      </w:r>
      <w:r w:rsidR="004B3B7A" w:rsidRPr="00025E92">
        <w:t xml:space="preserve"> </w:t>
      </w:r>
      <w:r w:rsidR="00A330AE" w:rsidRPr="00025E92">
        <w:rPr>
          <w:sz w:val="24"/>
          <w:szCs w:val="24"/>
        </w:rPr>
        <w:t xml:space="preserve">Mülkiyeti Maliye Hazinesi adına Orman Genel Müdürlüğüne ait halen kiracısı bulunduğumuz Abdullah Köyü </w:t>
      </w:r>
      <w:r w:rsidR="00A97321" w:rsidRPr="00025E92">
        <w:rPr>
          <w:sz w:val="24"/>
          <w:szCs w:val="24"/>
        </w:rPr>
        <w:t xml:space="preserve">Abdullah </w:t>
      </w:r>
      <w:r w:rsidR="00A330AE" w:rsidRPr="00025E92">
        <w:rPr>
          <w:sz w:val="24"/>
          <w:szCs w:val="24"/>
        </w:rPr>
        <w:t>Yayla</w:t>
      </w:r>
      <w:r w:rsidR="00A97321" w:rsidRPr="00025E92">
        <w:rPr>
          <w:sz w:val="24"/>
          <w:szCs w:val="24"/>
        </w:rPr>
        <w:t>sı</w:t>
      </w:r>
      <w:r w:rsidR="00A330AE" w:rsidRPr="00025E92">
        <w:rPr>
          <w:sz w:val="24"/>
          <w:szCs w:val="24"/>
        </w:rPr>
        <w:t xml:space="preserve"> Mevkii Kargı/ÇORUM adresinde bulunan </w:t>
      </w:r>
      <w:r w:rsidR="00C4400F">
        <w:rPr>
          <w:sz w:val="24"/>
          <w:szCs w:val="24"/>
        </w:rPr>
        <w:t xml:space="preserve">Abdullah Yaylası A Tipi Mesire yeri  </w:t>
      </w:r>
      <w:r w:rsidR="00C4400F">
        <w:rPr>
          <w:i/>
          <w:sz w:val="24"/>
          <w:szCs w:val="24"/>
        </w:rPr>
        <w:t>(16,40 Hektar)</w:t>
      </w:r>
      <w:r w:rsidR="00C4400F">
        <w:rPr>
          <w:sz w:val="24"/>
          <w:szCs w:val="24"/>
        </w:rPr>
        <w:t xml:space="preserve"> içerisinde bulunan yapılarla birlikte</w:t>
      </w:r>
      <w:r w:rsidR="0095684B" w:rsidRPr="00025E92">
        <w:rPr>
          <w:sz w:val="24"/>
          <w:szCs w:val="24"/>
        </w:rPr>
        <w:t xml:space="preserve"> </w:t>
      </w:r>
      <w:r w:rsidR="0095684B" w:rsidRPr="00025E92">
        <w:rPr>
          <w:i/>
          <w:sz w:val="24"/>
          <w:szCs w:val="24"/>
        </w:rPr>
        <w:t>(1 Adet 3 Katlı Konaklama Tesisi, (Kazan Dairesi, Zemin kat, 1 kat ve üzeri kapalı teras toplam 309,00m²), 1 Adet Kır Lokantası ve Personel Binası (187,50m²),</w:t>
      </w:r>
      <w:r w:rsidR="008436A1" w:rsidRPr="00025E92">
        <w:rPr>
          <w:i/>
          <w:sz w:val="24"/>
          <w:szCs w:val="24"/>
        </w:rPr>
        <w:t xml:space="preserve"> 1 Adet Umumi Tuvalet Binası, 9</w:t>
      </w:r>
      <w:r w:rsidR="0095684B" w:rsidRPr="00025E92">
        <w:rPr>
          <w:i/>
          <w:sz w:val="24"/>
          <w:szCs w:val="24"/>
        </w:rPr>
        <w:t xml:space="preserve"> Adet her biri 39,32m² lik Kır evi (Bungalov), 14 Adet Kamelya, 1 Adet İçme Su Deposu, 2 Adet Barbekü, 3 Adet Çeşme, 3 Adet Tahterevalli, 3 Adet Salıncak Grubu ve 1 Adet Kaydırak)</w:t>
      </w:r>
      <w:r w:rsidR="001F603D" w:rsidRPr="00025E92">
        <w:rPr>
          <w:sz w:val="24"/>
          <w:szCs w:val="24"/>
        </w:rPr>
        <w:t xml:space="preserve"> </w:t>
      </w:r>
      <w:r w:rsidR="008436A1" w:rsidRPr="00025E92">
        <w:rPr>
          <w:sz w:val="24"/>
          <w:szCs w:val="24"/>
        </w:rPr>
        <w:t xml:space="preserve">mevcut haliyle Belediye Meclisinin 01.06.2026 tarih ve 18 sayılı kararı doğrultusunda Kargı Orman İşletme Müdürlüğü ile yapılan kira sözleşmesine uygun olarak kullanılmak, aynı şartları taşımak üzere 2886 sayılı Devlet İhale Kanunu’nun 45’ inci maddesi gereğince açık teklif usulü ile </w:t>
      </w:r>
      <w:r w:rsidR="00A330AE" w:rsidRPr="00025E92">
        <w:rPr>
          <w:sz w:val="24"/>
          <w:szCs w:val="24"/>
        </w:rPr>
        <w:t>alt yükleniciye</w:t>
      </w:r>
      <w:r w:rsidR="008436A1" w:rsidRPr="00025E92">
        <w:rPr>
          <w:sz w:val="24"/>
          <w:szCs w:val="24"/>
        </w:rPr>
        <w:t xml:space="preserve"> </w:t>
      </w:r>
      <w:r w:rsidR="00A330AE" w:rsidRPr="00025E92">
        <w:rPr>
          <w:sz w:val="24"/>
          <w:szCs w:val="24"/>
        </w:rPr>
        <w:t>10 yıllığına kiralanması.</w:t>
      </w:r>
    </w:p>
    <w:p w:rsidR="00210975" w:rsidRPr="00025E92" w:rsidRDefault="00A805AC" w:rsidP="00210975">
      <w:pPr>
        <w:ind w:firstLine="567"/>
        <w:jc w:val="both"/>
        <w:rPr>
          <w:sz w:val="24"/>
          <w:szCs w:val="24"/>
        </w:rPr>
      </w:pPr>
      <w:r w:rsidRPr="00025E92">
        <w:rPr>
          <w:sz w:val="24"/>
          <w:szCs w:val="24"/>
        </w:rPr>
        <w:t xml:space="preserve">Belediye Encümeninin </w:t>
      </w:r>
      <w:r w:rsidR="008436A1" w:rsidRPr="00025E92">
        <w:rPr>
          <w:sz w:val="24"/>
          <w:szCs w:val="24"/>
        </w:rPr>
        <w:t>30</w:t>
      </w:r>
      <w:r w:rsidRPr="00025E92">
        <w:rPr>
          <w:sz w:val="24"/>
          <w:szCs w:val="24"/>
        </w:rPr>
        <w:t>.</w:t>
      </w:r>
      <w:r w:rsidR="00E83BBD" w:rsidRPr="00025E92">
        <w:rPr>
          <w:sz w:val="24"/>
          <w:szCs w:val="24"/>
        </w:rPr>
        <w:t>0</w:t>
      </w:r>
      <w:r w:rsidR="008436A1" w:rsidRPr="00025E92">
        <w:rPr>
          <w:sz w:val="24"/>
          <w:szCs w:val="24"/>
        </w:rPr>
        <w:t>6</w:t>
      </w:r>
      <w:r w:rsidRPr="00025E92">
        <w:rPr>
          <w:sz w:val="24"/>
          <w:szCs w:val="24"/>
        </w:rPr>
        <w:t>.202</w:t>
      </w:r>
      <w:r w:rsidR="00E83BBD" w:rsidRPr="00025E92">
        <w:rPr>
          <w:sz w:val="24"/>
          <w:szCs w:val="24"/>
        </w:rPr>
        <w:t>6</w:t>
      </w:r>
      <w:r w:rsidRPr="00025E92">
        <w:rPr>
          <w:sz w:val="24"/>
          <w:szCs w:val="24"/>
        </w:rPr>
        <w:t xml:space="preserve"> tarih</w:t>
      </w:r>
      <w:r w:rsidR="009834D7" w:rsidRPr="00025E92">
        <w:rPr>
          <w:sz w:val="24"/>
          <w:szCs w:val="24"/>
        </w:rPr>
        <w:t xml:space="preserve"> ve</w:t>
      </w:r>
      <w:r w:rsidR="00BC596F" w:rsidRPr="00025E92">
        <w:rPr>
          <w:sz w:val="24"/>
          <w:szCs w:val="24"/>
        </w:rPr>
        <w:t xml:space="preserve"> </w:t>
      </w:r>
      <w:r w:rsidR="00A95567" w:rsidRPr="00025E92">
        <w:rPr>
          <w:sz w:val="24"/>
          <w:szCs w:val="24"/>
        </w:rPr>
        <w:t>74</w:t>
      </w:r>
      <w:r w:rsidRPr="00025E92">
        <w:rPr>
          <w:sz w:val="24"/>
          <w:szCs w:val="24"/>
        </w:rPr>
        <w:t xml:space="preserve"> </w:t>
      </w:r>
      <w:r w:rsidR="00BC596F" w:rsidRPr="00025E92">
        <w:rPr>
          <w:sz w:val="24"/>
          <w:szCs w:val="24"/>
        </w:rPr>
        <w:t>sayılı kararı</w:t>
      </w:r>
      <w:r w:rsidR="0023619B" w:rsidRPr="00025E92">
        <w:rPr>
          <w:sz w:val="24"/>
          <w:szCs w:val="24"/>
        </w:rPr>
        <w:t xml:space="preserve"> doğrultusunda</w:t>
      </w:r>
      <w:r w:rsidR="003768BE" w:rsidRPr="00025E92">
        <w:rPr>
          <w:sz w:val="24"/>
          <w:szCs w:val="24"/>
        </w:rPr>
        <w:t xml:space="preserve"> kiralama ihalesi</w:t>
      </w:r>
      <w:r w:rsidR="00BC596F" w:rsidRPr="00025E92">
        <w:rPr>
          <w:sz w:val="24"/>
          <w:szCs w:val="24"/>
        </w:rPr>
        <w:t xml:space="preserve"> </w:t>
      </w:r>
      <w:r w:rsidR="00210975" w:rsidRPr="00025E92">
        <w:rPr>
          <w:sz w:val="24"/>
          <w:szCs w:val="24"/>
        </w:rPr>
        <w:t>Belediye Encümeni huzurunda</w:t>
      </w:r>
      <w:r w:rsidR="00E83BBD" w:rsidRPr="00025E92">
        <w:rPr>
          <w:sz w:val="24"/>
          <w:szCs w:val="24"/>
        </w:rPr>
        <w:t xml:space="preserve"> </w:t>
      </w:r>
      <w:r w:rsidR="00210975" w:rsidRPr="00025E92">
        <w:rPr>
          <w:sz w:val="24"/>
          <w:szCs w:val="24"/>
        </w:rPr>
        <w:t>aşağıda belirtilen tarih ve saatte yapılacaktır.</w:t>
      </w:r>
    </w:p>
    <w:p w:rsidR="00042640" w:rsidRPr="00025E92" w:rsidRDefault="00042640" w:rsidP="00CC1B29">
      <w:pPr>
        <w:tabs>
          <w:tab w:val="left" w:pos="9781"/>
        </w:tabs>
        <w:jc w:val="both"/>
        <w:rPr>
          <w:szCs w:val="22"/>
        </w:rPr>
      </w:pPr>
    </w:p>
    <w:p w:rsidR="008656B0" w:rsidRPr="00025E92" w:rsidRDefault="00687ED7" w:rsidP="00CC1B29">
      <w:pPr>
        <w:tabs>
          <w:tab w:val="left" w:pos="9781"/>
        </w:tabs>
        <w:jc w:val="both"/>
        <w:rPr>
          <w:b/>
          <w:sz w:val="24"/>
          <w:szCs w:val="24"/>
        </w:rPr>
      </w:pPr>
      <w:r w:rsidRPr="00025E92">
        <w:rPr>
          <w:b/>
          <w:sz w:val="24"/>
          <w:szCs w:val="24"/>
        </w:rPr>
        <w:t xml:space="preserve">MADDE 2- </w:t>
      </w:r>
      <w:r w:rsidR="00C054D0" w:rsidRPr="00025E92">
        <w:rPr>
          <w:b/>
          <w:sz w:val="24"/>
          <w:szCs w:val="24"/>
        </w:rPr>
        <w:t xml:space="preserve">KİRAYA VERİLECEK </w:t>
      </w:r>
      <w:r w:rsidR="00A97321" w:rsidRPr="00025E92">
        <w:rPr>
          <w:b/>
          <w:sz w:val="24"/>
          <w:szCs w:val="24"/>
        </w:rPr>
        <w:t xml:space="preserve">MESİRE </w:t>
      </w:r>
      <w:r w:rsidR="009804F6" w:rsidRPr="00025E92">
        <w:rPr>
          <w:b/>
          <w:sz w:val="24"/>
          <w:szCs w:val="24"/>
        </w:rPr>
        <w:t>YERİN</w:t>
      </w:r>
      <w:r w:rsidR="00A97321" w:rsidRPr="00025E92">
        <w:rPr>
          <w:b/>
          <w:sz w:val="24"/>
          <w:szCs w:val="24"/>
        </w:rPr>
        <w:t>İN</w:t>
      </w:r>
      <w:r w:rsidR="002B3BAB" w:rsidRPr="00025E92">
        <w:rPr>
          <w:b/>
          <w:sz w:val="24"/>
          <w:szCs w:val="24"/>
        </w:rPr>
        <w:t xml:space="preserve"> </w:t>
      </w:r>
      <w:r w:rsidR="00CB6CA8" w:rsidRPr="00025E92">
        <w:rPr>
          <w:b/>
          <w:sz w:val="24"/>
          <w:szCs w:val="24"/>
        </w:rPr>
        <w:t>MUHAMMEN</w:t>
      </w:r>
      <w:r w:rsidR="00101FAD" w:rsidRPr="00025E92">
        <w:rPr>
          <w:b/>
          <w:sz w:val="24"/>
          <w:szCs w:val="24"/>
        </w:rPr>
        <w:t xml:space="preserve"> BEDELİ</w:t>
      </w:r>
      <w:r w:rsidR="00CB6CA8" w:rsidRPr="00025E92">
        <w:rPr>
          <w:b/>
          <w:sz w:val="24"/>
          <w:szCs w:val="24"/>
        </w:rPr>
        <w:t xml:space="preserve"> VE </w:t>
      </w:r>
      <w:r w:rsidR="00EC0FC2" w:rsidRPr="00025E92">
        <w:rPr>
          <w:b/>
          <w:sz w:val="24"/>
          <w:szCs w:val="24"/>
        </w:rPr>
        <w:t>GEÇİCİ TEMİNAT</w:t>
      </w:r>
      <w:r w:rsidR="00CB6CA8" w:rsidRPr="00025E92">
        <w:rPr>
          <w:b/>
          <w:sz w:val="24"/>
          <w:szCs w:val="24"/>
        </w:rPr>
        <w:t xml:space="preserve"> </w:t>
      </w:r>
      <w:r w:rsidR="00A837EF" w:rsidRPr="00025E92">
        <w:rPr>
          <w:b/>
          <w:sz w:val="24"/>
          <w:szCs w:val="24"/>
        </w:rPr>
        <w:t>BEDELİ İLE İHALE TARİH VE SAATİ:</w:t>
      </w:r>
    </w:p>
    <w:tbl>
      <w:tblPr>
        <w:tblW w:w="10221" w:type="dxa"/>
        <w:jc w:val="center"/>
        <w:tblInd w:w="55" w:type="dxa"/>
        <w:tblCellMar>
          <w:left w:w="70" w:type="dxa"/>
          <w:right w:w="70" w:type="dxa"/>
        </w:tblCellMar>
        <w:tblLook w:val="04A0" w:firstRow="1" w:lastRow="0" w:firstColumn="1" w:lastColumn="0" w:noHBand="0" w:noVBand="1"/>
      </w:tblPr>
      <w:tblGrid>
        <w:gridCol w:w="420"/>
        <w:gridCol w:w="2211"/>
        <w:gridCol w:w="1134"/>
        <w:gridCol w:w="1275"/>
        <w:gridCol w:w="709"/>
        <w:gridCol w:w="1559"/>
        <w:gridCol w:w="1276"/>
        <w:gridCol w:w="992"/>
        <w:gridCol w:w="645"/>
      </w:tblGrid>
      <w:tr w:rsidR="00025E92" w:rsidRPr="00025E92" w:rsidTr="00A97321">
        <w:trPr>
          <w:trHeight w:val="584"/>
          <w:jc w:val="center"/>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0AE" w:rsidRPr="00025E92" w:rsidRDefault="00A330AE" w:rsidP="00BC596F">
            <w:pPr>
              <w:jc w:val="center"/>
              <w:rPr>
                <w:b/>
                <w:bCs/>
                <w:sz w:val="16"/>
                <w:szCs w:val="16"/>
              </w:rPr>
            </w:pPr>
            <w:r w:rsidRPr="00025E92">
              <w:rPr>
                <w:b/>
                <w:bCs/>
                <w:sz w:val="16"/>
                <w:szCs w:val="16"/>
              </w:rPr>
              <w:t>S.N</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BC596F">
            <w:pPr>
              <w:jc w:val="center"/>
              <w:rPr>
                <w:b/>
                <w:bCs/>
                <w:sz w:val="16"/>
                <w:szCs w:val="16"/>
              </w:rPr>
            </w:pPr>
            <w:r w:rsidRPr="00025E92">
              <w:rPr>
                <w:b/>
                <w:bCs/>
                <w:sz w:val="16"/>
                <w:szCs w:val="16"/>
              </w:rPr>
              <w:t>Kiraya Verilecek Mülkün Adresi ve Kapı No.</w:t>
            </w:r>
          </w:p>
        </w:tc>
        <w:tc>
          <w:tcPr>
            <w:tcW w:w="1134" w:type="dxa"/>
            <w:tcBorders>
              <w:top w:val="single" w:sz="4" w:space="0" w:color="auto"/>
              <w:left w:val="nil"/>
              <w:bottom w:val="single" w:sz="4" w:space="0" w:color="auto"/>
              <w:right w:val="single" w:sz="4" w:space="0" w:color="auto"/>
            </w:tcBorders>
            <w:shd w:val="clear" w:color="auto" w:fill="auto"/>
            <w:vAlign w:val="center"/>
          </w:tcPr>
          <w:p w:rsidR="00A330AE" w:rsidRPr="00025E92" w:rsidRDefault="00A330AE" w:rsidP="00BC596F">
            <w:pPr>
              <w:jc w:val="center"/>
              <w:rPr>
                <w:b/>
                <w:bCs/>
                <w:sz w:val="16"/>
                <w:szCs w:val="16"/>
              </w:rPr>
            </w:pPr>
            <w:r w:rsidRPr="00025E92">
              <w:rPr>
                <w:b/>
                <w:bCs/>
                <w:sz w:val="16"/>
                <w:szCs w:val="16"/>
              </w:rPr>
              <w:t>Niteliği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BC596F">
            <w:pPr>
              <w:jc w:val="center"/>
              <w:rPr>
                <w:b/>
                <w:bCs/>
                <w:sz w:val="16"/>
                <w:szCs w:val="16"/>
              </w:rPr>
            </w:pPr>
            <w:r w:rsidRPr="00025E92">
              <w:rPr>
                <w:b/>
                <w:bCs/>
                <w:sz w:val="16"/>
                <w:szCs w:val="16"/>
              </w:rPr>
              <w:t xml:space="preserve">Yüzölçümü </w:t>
            </w:r>
            <w:r w:rsidRPr="00025E92">
              <w:rPr>
                <w:b/>
                <w:bCs/>
                <w:sz w:val="16"/>
                <w:szCs w:val="16"/>
              </w:rPr>
              <w:br/>
              <w:t>m²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BC596F">
            <w:pPr>
              <w:jc w:val="center"/>
              <w:rPr>
                <w:b/>
                <w:bCs/>
                <w:sz w:val="16"/>
                <w:szCs w:val="16"/>
              </w:rPr>
            </w:pPr>
            <w:r w:rsidRPr="00025E92">
              <w:rPr>
                <w:b/>
                <w:bCs/>
                <w:sz w:val="16"/>
                <w:szCs w:val="16"/>
              </w:rPr>
              <w:t xml:space="preserve">Kira </w:t>
            </w:r>
            <w:r w:rsidRPr="00025E92">
              <w:rPr>
                <w:b/>
                <w:bCs/>
                <w:sz w:val="16"/>
                <w:szCs w:val="16"/>
              </w:rPr>
              <w:br/>
              <w:t>Süresi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C054D0">
            <w:pPr>
              <w:jc w:val="center"/>
              <w:rPr>
                <w:b/>
                <w:bCs/>
                <w:sz w:val="16"/>
                <w:szCs w:val="16"/>
              </w:rPr>
            </w:pPr>
            <w:r w:rsidRPr="00025E92">
              <w:rPr>
                <w:b/>
                <w:bCs/>
                <w:sz w:val="16"/>
                <w:szCs w:val="16"/>
              </w:rPr>
              <w:t xml:space="preserve">Aylık Muhammen Kira Bedeli(TL)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C054D0">
            <w:pPr>
              <w:jc w:val="center"/>
              <w:rPr>
                <w:b/>
                <w:bCs/>
                <w:sz w:val="16"/>
                <w:szCs w:val="16"/>
              </w:rPr>
            </w:pPr>
            <w:r w:rsidRPr="00025E92">
              <w:rPr>
                <w:b/>
                <w:bCs/>
                <w:sz w:val="16"/>
                <w:szCs w:val="16"/>
              </w:rPr>
              <w:t xml:space="preserve">Geçici Teminat </w:t>
            </w:r>
            <w:r w:rsidRPr="00025E92">
              <w:rPr>
                <w:b/>
                <w:bCs/>
                <w:sz w:val="16"/>
                <w:szCs w:val="16"/>
              </w:rPr>
              <w:br/>
              <w:t xml:space="preserve">(TL) %3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BC596F">
            <w:pPr>
              <w:jc w:val="center"/>
              <w:rPr>
                <w:b/>
                <w:bCs/>
                <w:sz w:val="16"/>
                <w:szCs w:val="16"/>
              </w:rPr>
            </w:pPr>
            <w:r w:rsidRPr="00025E92">
              <w:rPr>
                <w:b/>
                <w:bCs/>
                <w:sz w:val="16"/>
                <w:szCs w:val="16"/>
              </w:rPr>
              <w:t>İhale Tarihi</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A330AE" w:rsidRPr="00025E92" w:rsidRDefault="00A330AE" w:rsidP="00BC596F">
            <w:pPr>
              <w:jc w:val="center"/>
              <w:rPr>
                <w:b/>
                <w:bCs/>
                <w:sz w:val="16"/>
                <w:szCs w:val="16"/>
              </w:rPr>
            </w:pPr>
            <w:r w:rsidRPr="00025E92">
              <w:rPr>
                <w:b/>
                <w:bCs/>
                <w:sz w:val="16"/>
                <w:szCs w:val="16"/>
              </w:rPr>
              <w:t>İhale Saati</w:t>
            </w:r>
          </w:p>
        </w:tc>
      </w:tr>
      <w:tr w:rsidR="00025E92" w:rsidRPr="00025E92" w:rsidTr="00A97321">
        <w:trPr>
          <w:trHeight w:val="45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0AE" w:rsidRPr="00025E92" w:rsidRDefault="00A330AE" w:rsidP="00BC596F">
            <w:pPr>
              <w:jc w:val="center"/>
              <w:rPr>
                <w:sz w:val="16"/>
                <w:szCs w:val="16"/>
              </w:rPr>
            </w:pPr>
            <w:r w:rsidRPr="00025E92">
              <w:rPr>
                <w:sz w:val="16"/>
                <w:szCs w:val="16"/>
              </w:rPr>
              <w:t>1</w:t>
            </w:r>
          </w:p>
        </w:tc>
        <w:tc>
          <w:tcPr>
            <w:tcW w:w="2211" w:type="dxa"/>
            <w:tcBorders>
              <w:top w:val="nil"/>
              <w:left w:val="nil"/>
              <w:bottom w:val="single" w:sz="4" w:space="0" w:color="auto"/>
              <w:right w:val="single" w:sz="4" w:space="0" w:color="auto"/>
            </w:tcBorders>
            <w:shd w:val="clear" w:color="auto" w:fill="auto"/>
            <w:vAlign w:val="center"/>
            <w:hideMark/>
          </w:tcPr>
          <w:p w:rsidR="00A330AE" w:rsidRPr="00025E92" w:rsidRDefault="00A330AE" w:rsidP="00BC596F">
            <w:pPr>
              <w:rPr>
                <w:sz w:val="16"/>
                <w:szCs w:val="16"/>
              </w:rPr>
            </w:pPr>
            <w:r w:rsidRPr="00025E92">
              <w:rPr>
                <w:sz w:val="16"/>
                <w:szCs w:val="16"/>
              </w:rPr>
              <w:t xml:space="preserve">Abdullah Köyü </w:t>
            </w:r>
            <w:r w:rsidR="00A97321" w:rsidRPr="00025E92">
              <w:rPr>
                <w:sz w:val="16"/>
                <w:szCs w:val="16"/>
              </w:rPr>
              <w:t xml:space="preserve">Abdullah </w:t>
            </w:r>
            <w:r w:rsidRPr="00025E92">
              <w:rPr>
                <w:sz w:val="16"/>
                <w:szCs w:val="16"/>
              </w:rPr>
              <w:t>Yayla</w:t>
            </w:r>
            <w:r w:rsidR="00A97321" w:rsidRPr="00025E92">
              <w:rPr>
                <w:sz w:val="16"/>
                <w:szCs w:val="16"/>
              </w:rPr>
              <w:t xml:space="preserve">sı </w:t>
            </w:r>
            <w:r w:rsidRPr="00025E92">
              <w:rPr>
                <w:sz w:val="16"/>
                <w:szCs w:val="16"/>
              </w:rPr>
              <w:t xml:space="preserve"> Mevkii Kargı/ÇORUM</w:t>
            </w:r>
          </w:p>
        </w:tc>
        <w:tc>
          <w:tcPr>
            <w:tcW w:w="1134" w:type="dxa"/>
            <w:tcBorders>
              <w:top w:val="nil"/>
              <w:left w:val="nil"/>
              <w:bottom w:val="single" w:sz="4" w:space="0" w:color="auto"/>
              <w:right w:val="single" w:sz="4" w:space="0" w:color="auto"/>
            </w:tcBorders>
            <w:shd w:val="clear" w:color="auto" w:fill="auto"/>
            <w:noWrap/>
            <w:vAlign w:val="center"/>
          </w:tcPr>
          <w:p w:rsidR="00A330AE" w:rsidRPr="00025E92" w:rsidRDefault="00A97321" w:rsidP="00772437">
            <w:pPr>
              <w:jc w:val="center"/>
              <w:rPr>
                <w:sz w:val="16"/>
                <w:szCs w:val="16"/>
              </w:rPr>
            </w:pPr>
            <w:r w:rsidRPr="00025E92">
              <w:rPr>
                <w:sz w:val="16"/>
                <w:szCs w:val="16"/>
              </w:rPr>
              <w:t>Devlet Ormanı</w:t>
            </w:r>
          </w:p>
        </w:tc>
        <w:tc>
          <w:tcPr>
            <w:tcW w:w="1275" w:type="dxa"/>
            <w:tcBorders>
              <w:top w:val="nil"/>
              <w:left w:val="nil"/>
              <w:bottom w:val="single" w:sz="4" w:space="0" w:color="auto"/>
              <w:right w:val="single" w:sz="4" w:space="0" w:color="auto"/>
            </w:tcBorders>
            <w:shd w:val="clear" w:color="auto" w:fill="auto"/>
            <w:noWrap/>
            <w:vAlign w:val="center"/>
            <w:hideMark/>
          </w:tcPr>
          <w:p w:rsidR="00A330AE" w:rsidRPr="00025E92" w:rsidRDefault="00A330AE" w:rsidP="00BC596F">
            <w:pPr>
              <w:jc w:val="center"/>
              <w:rPr>
                <w:sz w:val="16"/>
                <w:szCs w:val="16"/>
              </w:rPr>
            </w:pPr>
            <w:r w:rsidRPr="00025E92">
              <w:rPr>
                <w:rFonts w:ascii="TimesNewRoman" w:hAnsi="TimesNewRoman" w:cs="TimesNewRoman"/>
                <w:sz w:val="16"/>
                <w:szCs w:val="16"/>
              </w:rPr>
              <w:t>16,40 Hektar (164.000m²)</w:t>
            </w:r>
          </w:p>
        </w:tc>
        <w:tc>
          <w:tcPr>
            <w:tcW w:w="709" w:type="dxa"/>
            <w:tcBorders>
              <w:top w:val="nil"/>
              <w:left w:val="nil"/>
              <w:bottom w:val="single" w:sz="4" w:space="0" w:color="auto"/>
              <w:right w:val="single" w:sz="4" w:space="0" w:color="auto"/>
            </w:tcBorders>
            <w:shd w:val="clear" w:color="auto" w:fill="auto"/>
            <w:noWrap/>
            <w:vAlign w:val="center"/>
            <w:hideMark/>
          </w:tcPr>
          <w:p w:rsidR="00A330AE" w:rsidRPr="00025E92" w:rsidRDefault="00A330AE" w:rsidP="00BC596F">
            <w:pPr>
              <w:jc w:val="center"/>
              <w:rPr>
                <w:sz w:val="16"/>
                <w:szCs w:val="16"/>
              </w:rPr>
            </w:pPr>
            <w:r w:rsidRPr="00025E92">
              <w:rPr>
                <w:sz w:val="16"/>
                <w:szCs w:val="16"/>
              </w:rPr>
              <w:t>10 Yıl</w:t>
            </w:r>
          </w:p>
        </w:tc>
        <w:tc>
          <w:tcPr>
            <w:tcW w:w="1559" w:type="dxa"/>
            <w:tcBorders>
              <w:top w:val="nil"/>
              <w:left w:val="nil"/>
              <w:bottom w:val="single" w:sz="4" w:space="0" w:color="auto"/>
              <w:right w:val="single" w:sz="4" w:space="0" w:color="auto"/>
            </w:tcBorders>
            <w:shd w:val="clear" w:color="auto" w:fill="auto"/>
            <w:noWrap/>
            <w:vAlign w:val="center"/>
            <w:hideMark/>
          </w:tcPr>
          <w:p w:rsidR="00A330AE" w:rsidRPr="00025E92" w:rsidRDefault="00530E87" w:rsidP="00530E87">
            <w:pPr>
              <w:jc w:val="right"/>
              <w:rPr>
                <w:sz w:val="16"/>
                <w:szCs w:val="16"/>
              </w:rPr>
            </w:pPr>
            <w:r w:rsidRPr="00025E92">
              <w:rPr>
                <w:sz w:val="16"/>
                <w:szCs w:val="16"/>
              </w:rPr>
              <w:t>56</w:t>
            </w:r>
            <w:r w:rsidR="00A330AE" w:rsidRPr="00025E92">
              <w:rPr>
                <w:sz w:val="16"/>
                <w:szCs w:val="16"/>
              </w:rPr>
              <w:t>.</w:t>
            </w:r>
            <w:r w:rsidRPr="00025E92">
              <w:rPr>
                <w:sz w:val="16"/>
                <w:szCs w:val="16"/>
              </w:rPr>
              <w:t>25</w:t>
            </w:r>
            <w:r w:rsidR="00A330AE" w:rsidRPr="00025E92">
              <w:rPr>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330AE" w:rsidRPr="00025E92" w:rsidRDefault="00530E87" w:rsidP="00530E87">
            <w:pPr>
              <w:jc w:val="right"/>
              <w:rPr>
                <w:sz w:val="16"/>
                <w:szCs w:val="16"/>
              </w:rPr>
            </w:pPr>
            <w:r w:rsidRPr="00025E92">
              <w:rPr>
                <w:sz w:val="16"/>
                <w:szCs w:val="16"/>
              </w:rPr>
              <w:t>202</w:t>
            </w:r>
            <w:r w:rsidR="00A330AE" w:rsidRPr="00025E92">
              <w:rPr>
                <w:sz w:val="16"/>
                <w:szCs w:val="16"/>
              </w:rPr>
              <w:t>.</w:t>
            </w:r>
            <w:r w:rsidRPr="00025E92">
              <w:rPr>
                <w:sz w:val="16"/>
                <w:szCs w:val="16"/>
              </w:rPr>
              <w:t>5</w:t>
            </w:r>
            <w:r w:rsidR="00A330AE" w:rsidRPr="00025E92">
              <w:rPr>
                <w:sz w:val="16"/>
                <w:szCs w:val="16"/>
              </w:rPr>
              <w:t>00,00</w:t>
            </w:r>
          </w:p>
        </w:tc>
        <w:tc>
          <w:tcPr>
            <w:tcW w:w="992" w:type="dxa"/>
            <w:tcBorders>
              <w:top w:val="nil"/>
              <w:left w:val="nil"/>
              <w:bottom w:val="single" w:sz="4" w:space="0" w:color="auto"/>
              <w:right w:val="single" w:sz="4" w:space="0" w:color="auto"/>
            </w:tcBorders>
            <w:shd w:val="clear" w:color="auto" w:fill="auto"/>
            <w:noWrap/>
            <w:vAlign w:val="center"/>
            <w:hideMark/>
          </w:tcPr>
          <w:p w:rsidR="00A330AE" w:rsidRPr="00025E92" w:rsidRDefault="00530E87" w:rsidP="00530E87">
            <w:pPr>
              <w:rPr>
                <w:sz w:val="16"/>
                <w:szCs w:val="16"/>
              </w:rPr>
            </w:pPr>
            <w:r w:rsidRPr="00025E92">
              <w:rPr>
                <w:sz w:val="16"/>
                <w:szCs w:val="16"/>
              </w:rPr>
              <w:t>1</w:t>
            </w:r>
            <w:r w:rsidR="00A95567" w:rsidRPr="00025E92">
              <w:rPr>
                <w:sz w:val="16"/>
                <w:szCs w:val="16"/>
              </w:rPr>
              <w:t>7</w:t>
            </w:r>
            <w:r w:rsidR="00A330AE" w:rsidRPr="00025E92">
              <w:rPr>
                <w:sz w:val="16"/>
                <w:szCs w:val="16"/>
              </w:rPr>
              <w:t>.0</w:t>
            </w:r>
            <w:r w:rsidRPr="00025E92">
              <w:rPr>
                <w:sz w:val="16"/>
                <w:szCs w:val="16"/>
              </w:rPr>
              <w:t>7</w:t>
            </w:r>
            <w:r w:rsidR="00A330AE" w:rsidRPr="00025E92">
              <w:rPr>
                <w:sz w:val="16"/>
                <w:szCs w:val="16"/>
              </w:rPr>
              <w:t>.2026</w:t>
            </w:r>
          </w:p>
        </w:tc>
        <w:tc>
          <w:tcPr>
            <w:tcW w:w="645" w:type="dxa"/>
            <w:tcBorders>
              <w:top w:val="nil"/>
              <w:left w:val="nil"/>
              <w:bottom w:val="single" w:sz="4" w:space="0" w:color="auto"/>
              <w:right w:val="single" w:sz="4" w:space="0" w:color="auto"/>
            </w:tcBorders>
            <w:shd w:val="clear" w:color="auto" w:fill="auto"/>
            <w:noWrap/>
            <w:vAlign w:val="center"/>
            <w:hideMark/>
          </w:tcPr>
          <w:p w:rsidR="00A330AE" w:rsidRPr="00025E92" w:rsidRDefault="00A330AE" w:rsidP="00BC596F">
            <w:pPr>
              <w:jc w:val="center"/>
              <w:rPr>
                <w:sz w:val="16"/>
                <w:szCs w:val="16"/>
              </w:rPr>
            </w:pPr>
            <w:r w:rsidRPr="00025E92">
              <w:rPr>
                <w:sz w:val="16"/>
                <w:szCs w:val="16"/>
              </w:rPr>
              <w:t>14.00</w:t>
            </w:r>
          </w:p>
        </w:tc>
      </w:tr>
    </w:tbl>
    <w:p w:rsidR="00500852" w:rsidRPr="00025E92" w:rsidRDefault="00500852" w:rsidP="00CC1B29">
      <w:pPr>
        <w:pStyle w:val="GvdeMetni"/>
        <w:tabs>
          <w:tab w:val="left" w:pos="9781"/>
        </w:tabs>
        <w:rPr>
          <w:b/>
          <w:sz w:val="24"/>
          <w:szCs w:val="24"/>
        </w:rPr>
      </w:pPr>
    </w:p>
    <w:p w:rsidR="006D522B" w:rsidRPr="00025E92" w:rsidRDefault="00687ED7" w:rsidP="00CC1B29">
      <w:pPr>
        <w:pStyle w:val="GvdeMetni"/>
        <w:tabs>
          <w:tab w:val="left" w:pos="9781"/>
        </w:tabs>
        <w:rPr>
          <w:b/>
          <w:sz w:val="24"/>
          <w:szCs w:val="24"/>
        </w:rPr>
      </w:pPr>
      <w:r w:rsidRPr="00025E92">
        <w:rPr>
          <w:b/>
          <w:sz w:val="24"/>
          <w:szCs w:val="24"/>
        </w:rPr>
        <w:t>MADDE 3-</w:t>
      </w:r>
      <w:r w:rsidRPr="00025E92">
        <w:rPr>
          <w:sz w:val="24"/>
          <w:szCs w:val="24"/>
        </w:rPr>
        <w:t xml:space="preserve"> </w:t>
      </w:r>
      <w:r w:rsidR="00A837EF" w:rsidRPr="00025E92">
        <w:rPr>
          <w:b/>
          <w:sz w:val="24"/>
          <w:szCs w:val="24"/>
        </w:rPr>
        <w:t>İHALENİN YAPILACAĞI ADRES:</w:t>
      </w:r>
    </w:p>
    <w:p w:rsidR="00EB3DA1" w:rsidRPr="00025E92" w:rsidRDefault="004802D7" w:rsidP="00CC1B29">
      <w:pPr>
        <w:pStyle w:val="GvdeMetni"/>
        <w:ind w:firstLine="567"/>
        <w:rPr>
          <w:sz w:val="24"/>
          <w:szCs w:val="24"/>
        </w:rPr>
      </w:pPr>
      <w:r w:rsidRPr="00025E92">
        <w:rPr>
          <w:b/>
          <w:sz w:val="24"/>
          <w:szCs w:val="24"/>
        </w:rPr>
        <w:t>İhalenin yapılacağı adres:</w:t>
      </w:r>
      <w:r w:rsidR="001B08C2" w:rsidRPr="00025E92">
        <w:rPr>
          <w:sz w:val="24"/>
          <w:szCs w:val="24"/>
        </w:rPr>
        <w:t xml:space="preserve"> </w:t>
      </w:r>
      <w:r w:rsidR="006211C1" w:rsidRPr="00025E92">
        <w:rPr>
          <w:sz w:val="24"/>
          <w:szCs w:val="24"/>
        </w:rPr>
        <w:t xml:space="preserve">Mihrihatun Mahallesi Atatürk Caddesi No:46 Kargı / ÇORUM adresinde bulunan </w:t>
      </w:r>
      <w:r w:rsidR="0098285B" w:rsidRPr="00025E92">
        <w:rPr>
          <w:sz w:val="24"/>
          <w:szCs w:val="24"/>
        </w:rPr>
        <w:t xml:space="preserve">Kargı Belediye Başkanlığı Hizmet Binası </w:t>
      </w:r>
      <w:r w:rsidR="006211C1" w:rsidRPr="00025E92">
        <w:rPr>
          <w:sz w:val="24"/>
          <w:szCs w:val="24"/>
        </w:rPr>
        <w:t>Meclis toplantı salonunda</w:t>
      </w:r>
      <w:r w:rsidR="001B08C2" w:rsidRPr="00025E92">
        <w:rPr>
          <w:sz w:val="24"/>
          <w:szCs w:val="24"/>
        </w:rPr>
        <w:t xml:space="preserve"> yapılacaktır.</w:t>
      </w:r>
    </w:p>
    <w:p w:rsidR="000F5C87" w:rsidRPr="00025E92" w:rsidRDefault="000F5C87" w:rsidP="00CC1B29">
      <w:pPr>
        <w:tabs>
          <w:tab w:val="left" w:pos="9781"/>
        </w:tabs>
        <w:jc w:val="both"/>
        <w:rPr>
          <w:b/>
          <w:sz w:val="24"/>
          <w:szCs w:val="24"/>
        </w:rPr>
      </w:pPr>
    </w:p>
    <w:p w:rsidR="00001FC0" w:rsidRPr="00025E92" w:rsidRDefault="00687ED7" w:rsidP="00CC1B29">
      <w:pPr>
        <w:tabs>
          <w:tab w:val="left" w:pos="9781"/>
        </w:tabs>
        <w:jc w:val="both"/>
        <w:rPr>
          <w:b/>
          <w:caps/>
          <w:sz w:val="24"/>
          <w:szCs w:val="24"/>
        </w:rPr>
      </w:pPr>
      <w:r w:rsidRPr="00025E92">
        <w:rPr>
          <w:b/>
          <w:sz w:val="24"/>
          <w:szCs w:val="24"/>
        </w:rPr>
        <w:t xml:space="preserve">MADDE 4 - </w:t>
      </w:r>
      <w:r w:rsidR="006D522B" w:rsidRPr="00025E92">
        <w:rPr>
          <w:b/>
          <w:caps/>
          <w:sz w:val="24"/>
          <w:szCs w:val="24"/>
        </w:rPr>
        <w:t>İhaleye katılabilmek için gereken belgeler ve yeterlik kriterleri</w:t>
      </w:r>
    </w:p>
    <w:p w:rsidR="00331AFF" w:rsidRPr="00025E92" w:rsidRDefault="00331AFF" w:rsidP="00CC1B29">
      <w:pPr>
        <w:shd w:val="clear" w:color="auto" w:fill="FFFFFF"/>
        <w:spacing w:line="250" w:lineRule="atLeast"/>
        <w:ind w:firstLine="567"/>
        <w:textAlignment w:val="baseline"/>
        <w:rPr>
          <w:b/>
          <w:sz w:val="24"/>
          <w:szCs w:val="24"/>
        </w:rPr>
      </w:pPr>
      <w:r w:rsidRPr="00025E92">
        <w:rPr>
          <w:b/>
          <w:sz w:val="24"/>
          <w:szCs w:val="24"/>
        </w:rPr>
        <w:t>A) Gerçek kişi olması halinde:</w:t>
      </w:r>
    </w:p>
    <w:p w:rsidR="001902C5" w:rsidRPr="00025E92" w:rsidRDefault="00331AFF" w:rsidP="008D3875">
      <w:pPr>
        <w:tabs>
          <w:tab w:val="left" w:pos="284"/>
        </w:tabs>
        <w:ind w:firstLine="567"/>
        <w:jc w:val="both"/>
        <w:rPr>
          <w:b/>
          <w:sz w:val="24"/>
          <w:szCs w:val="24"/>
        </w:rPr>
      </w:pPr>
      <w:r w:rsidRPr="00025E92">
        <w:rPr>
          <w:b/>
          <w:sz w:val="24"/>
          <w:szCs w:val="24"/>
        </w:rPr>
        <w:t>1-</w:t>
      </w:r>
      <w:r w:rsidRPr="00025E92">
        <w:rPr>
          <w:sz w:val="24"/>
          <w:szCs w:val="24"/>
        </w:rPr>
        <w:t xml:space="preserve"> </w:t>
      </w:r>
      <w:r w:rsidR="001902C5" w:rsidRPr="00025E92">
        <w:rPr>
          <w:sz w:val="24"/>
          <w:szCs w:val="24"/>
        </w:rPr>
        <w:t xml:space="preserve"> </w:t>
      </w:r>
      <w:r w:rsidR="00EC7E50" w:rsidRPr="00025E92">
        <w:rPr>
          <w:sz w:val="24"/>
          <w:szCs w:val="24"/>
        </w:rPr>
        <w:t xml:space="preserve"> </w:t>
      </w:r>
      <w:r w:rsidRPr="00025E92">
        <w:rPr>
          <w:sz w:val="24"/>
          <w:szCs w:val="24"/>
        </w:rPr>
        <w:t>Geçici Teminatın yatırıldığını gösteren belge ( dekont, tahsilat makbuzu</w:t>
      </w:r>
      <w:r w:rsidR="001902C5" w:rsidRPr="00025E92">
        <w:rPr>
          <w:sz w:val="24"/>
          <w:szCs w:val="24"/>
        </w:rPr>
        <w:t>),</w:t>
      </w:r>
    </w:p>
    <w:p w:rsidR="00331AFF" w:rsidRPr="00025E92" w:rsidRDefault="00331AFF" w:rsidP="008D3875">
      <w:pPr>
        <w:tabs>
          <w:tab w:val="left" w:pos="284"/>
        </w:tabs>
        <w:ind w:firstLine="567"/>
        <w:jc w:val="both"/>
        <w:rPr>
          <w:sz w:val="24"/>
          <w:szCs w:val="24"/>
        </w:rPr>
      </w:pPr>
      <w:r w:rsidRPr="00025E92">
        <w:rPr>
          <w:b/>
          <w:sz w:val="24"/>
          <w:szCs w:val="24"/>
        </w:rPr>
        <w:t>2-</w:t>
      </w:r>
      <w:r w:rsidRPr="00025E92">
        <w:rPr>
          <w:sz w:val="24"/>
          <w:szCs w:val="24"/>
        </w:rPr>
        <w:t xml:space="preserve"> </w:t>
      </w:r>
      <w:r w:rsidR="001902C5" w:rsidRPr="00025E92">
        <w:rPr>
          <w:sz w:val="24"/>
          <w:szCs w:val="24"/>
        </w:rPr>
        <w:t xml:space="preserve"> </w:t>
      </w:r>
      <w:r w:rsidR="00EC7E50" w:rsidRPr="00025E92">
        <w:rPr>
          <w:sz w:val="24"/>
          <w:szCs w:val="24"/>
        </w:rPr>
        <w:t xml:space="preserve"> </w:t>
      </w:r>
      <w:r w:rsidRPr="00025E92">
        <w:rPr>
          <w:sz w:val="24"/>
          <w:szCs w:val="24"/>
        </w:rPr>
        <w:t>Nüfus cüzdanı sureti veya arkalı önlü nüfus cüzdan fotokopisi</w:t>
      </w:r>
      <w:r w:rsidR="001902C5" w:rsidRPr="00025E92">
        <w:rPr>
          <w:sz w:val="24"/>
          <w:szCs w:val="24"/>
        </w:rPr>
        <w:t>,</w:t>
      </w:r>
    </w:p>
    <w:p w:rsidR="00331AFF" w:rsidRPr="00025E92" w:rsidRDefault="00331AFF" w:rsidP="008D3875">
      <w:pPr>
        <w:tabs>
          <w:tab w:val="left" w:pos="284"/>
        </w:tabs>
        <w:ind w:firstLine="567"/>
        <w:jc w:val="both"/>
        <w:rPr>
          <w:sz w:val="24"/>
          <w:szCs w:val="24"/>
        </w:rPr>
      </w:pPr>
      <w:r w:rsidRPr="00025E92">
        <w:rPr>
          <w:b/>
          <w:sz w:val="24"/>
          <w:szCs w:val="24"/>
        </w:rPr>
        <w:t>3-</w:t>
      </w:r>
      <w:r w:rsidRPr="00025E92">
        <w:rPr>
          <w:sz w:val="24"/>
          <w:szCs w:val="24"/>
        </w:rPr>
        <w:t xml:space="preserve"> </w:t>
      </w:r>
      <w:r w:rsidR="001902C5" w:rsidRPr="00025E92">
        <w:rPr>
          <w:sz w:val="24"/>
          <w:szCs w:val="24"/>
        </w:rPr>
        <w:t xml:space="preserve"> </w:t>
      </w:r>
      <w:r w:rsidR="00EC7E50" w:rsidRPr="00025E92">
        <w:rPr>
          <w:sz w:val="24"/>
          <w:szCs w:val="24"/>
        </w:rPr>
        <w:t xml:space="preserve"> </w:t>
      </w:r>
      <w:r w:rsidRPr="00025E92">
        <w:rPr>
          <w:sz w:val="24"/>
          <w:szCs w:val="24"/>
        </w:rPr>
        <w:t>Gerçek kişiler için ikametgah sahibi olduğunu gösterir belge</w:t>
      </w:r>
      <w:r w:rsidR="001902C5" w:rsidRPr="00025E92">
        <w:rPr>
          <w:sz w:val="24"/>
          <w:szCs w:val="24"/>
        </w:rPr>
        <w:t>,</w:t>
      </w:r>
    </w:p>
    <w:p w:rsidR="001902C5" w:rsidRPr="00025E92" w:rsidRDefault="00331AFF" w:rsidP="001902C5">
      <w:pPr>
        <w:pStyle w:val="ListeParagraf"/>
        <w:spacing w:line="276" w:lineRule="auto"/>
        <w:ind w:left="0" w:firstLine="567"/>
        <w:jc w:val="both"/>
        <w:rPr>
          <w:sz w:val="24"/>
          <w:szCs w:val="24"/>
        </w:rPr>
      </w:pPr>
      <w:r w:rsidRPr="00025E92">
        <w:rPr>
          <w:b/>
          <w:sz w:val="24"/>
          <w:szCs w:val="24"/>
        </w:rPr>
        <w:t>4-</w:t>
      </w:r>
      <w:r w:rsidR="001902C5" w:rsidRPr="00025E92">
        <w:rPr>
          <w:sz w:val="24"/>
          <w:szCs w:val="24"/>
        </w:rPr>
        <w:t xml:space="preserve"> </w:t>
      </w:r>
      <w:r w:rsidR="00EC7E50" w:rsidRPr="00025E92">
        <w:rPr>
          <w:sz w:val="24"/>
          <w:szCs w:val="24"/>
        </w:rPr>
        <w:t xml:space="preserve"> </w:t>
      </w:r>
      <w:r w:rsidR="001902C5" w:rsidRPr="00025E92">
        <w:rPr>
          <w:sz w:val="24"/>
          <w:szCs w:val="24"/>
        </w:rPr>
        <w:t xml:space="preserve">İhaleye katılacak olanların </w:t>
      </w:r>
      <w:r w:rsidRPr="00025E92">
        <w:rPr>
          <w:sz w:val="24"/>
          <w:szCs w:val="24"/>
        </w:rPr>
        <w:t>Belediyeye borcu olmadığına dair (</w:t>
      </w:r>
      <w:r w:rsidR="001902C5" w:rsidRPr="00025E92">
        <w:rPr>
          <w:sz w:val="24"/>
          <w:szCs w:val="24"/>
        </w:rPr>
        <w:t>yapılandırılan</w:t>
      </w:r>
      <w:r w:rsidRPr="00025E92">
        <w:rPr>
          <w:sz w:val="24"/>
          <w:szCs w:val="24"/>
        </w:rPr>
        <w:t xml:space="preserve"> borçlar h</w:t>
      </w:r>
      <w:r w:rsidR="001902C5" w:rsidRPr="00025E92">
        <w:rPr>
          <w:sz w:val="24"/>
          <w:szCs w:val="24"/>
        </w:rPr>
        <w:t>ariç) Mali Hizmetler Müdürlüğü T</w:t>
      </w:r>
      <w:r w:rsidRPr="00025E92">
        <w:rPr>
          <w:sz w:val="24"/>
          <w:szCs w:val="24"/>
        </w:rPr>
        <w:t xml:space="preserve">ahsilat </w:t>
      </w:r>
      <w:r w:rsidR="001902C5" w:rsidRPr="00025E92">
        <w:rPr>
          <w:sz w:val="24"/>
          <w:szCs w:val="24"/>
        </w:rPr>
        <w:t>B</w:t>
      </w:r>
      <w:r w:rsidRPr="00025E92">
        <w:rPr>
          <w:sz w:val="24"/>
          <w:szCs w:val="24"/>
        </w:rPr>
        <w:t xml:space="preserve">iriminden alacakları </w:t>
      </w:r>
      <w:r w:rsidR="001902C5" w:rsidRPr="00025E92">
        <w:rPr>
          <w:sz w:val="24"/>
          <w:szCs w:val="24"/>
        </w:rPr>
        <w:t>belge,</w:t>
      </w:r>
    </w:p>
    <w:p w:rsidR="00331AFF" w:rsidRPr="00025E92" w:rsidRDefault="00331AFF" w:rsidP="001902C5">
      <w:pPr>
        <w:pStyle w:val="ListeParagraf"/>
        <w:spacing w:line="276" w:lineRule="auto"/>
        <w:ind w:left="0" w:firstLine="567"/>
        <w:jc w:val="both"/>
        <w:rPr>
          <w:sz w:val="24"/>
          <w:szCs w:val="24"/>
        </w:rPr>
      </w:pPr>
      <w:r w:rsidRPr="00025E92">
        <w:rPr>
          <w:b/>
          <w:sz w:val="24"/>
          <w:szCs w:val="24"/>
        </w:rPr>
        <w:t>5-</w:t>
      </w:r>
      <w:r w:rsidRPr="00025E92">
        <w:rPr>
          <w:sz w:val="24"/>
          <w:szCs w:val="24"/>
        </w:rPr>
        <w:t xml:space="preserve"> Vekâleten iştirak ediliyorsa, isteklinin adına teklif vermeye yetkili olduğuna dair noter tasdikli vekâletname ve vekile ait noter tasdikli imza beyanı</w:t>
      </w:r>
      <w:r w:rsidR="001902C5" w:rsidRPr="00025E92">
        <w:rPr>
          <w:sz w:val="24"/>
          <w:szCs w:val="24"/>
        </w:rPr>
        <w:t>,</w:t>
      </w:r>
    </w:p>
    <w:p w:rsidR="00331AFF" w:rsidRPr="00025E92" w:rsidRDefault="00331AFF" w:rsidP="008D3875">
      <w:pPr>
        <w:pStyle w:val="ListeParagraf"/>
        <w:shd w:val="clear" w:color="auto" w:fill="FFFFFF"/>
        <w:spacing w:line="250" w:lineRule="atLeast"/>
        <w:ind w:left="0" w:firstLine="567"/>
        <w:jc w:val="both"/>
        <w:textAlignment w:val="baseline"/>
        <w:rPr>
          <w:sz w:val="24"/>
          <w:szCs w:val="24"/>
        </w:rPr>
      </w:pPr>
      <w:r w:rsidRPr="00025E92">
        <w:rPr>
          <w:b/>
          <w:sz w:val="24"/>
          <w:szCs w:val="24"/>
        </w:rPr>
        <w:t>6-</w:t>
      </w:r>
      <w:r w:rsidRPr="00025E92">
        <w:rPr>
          <w:sz w:val="24"/>
          <w:szCs w:val="24"/>
        </w:rPr>
        <w:t xml:space="preserve"> </w:t>
      </w:r>
      <w:r w:rsidR="001902C5" w:rsidRPr="00025E92">
        <w:rPr>
          <w:sz w:val="24"/>
          <w:szCs w:val="24"/>
        </w:rPr>
        <w:t xml:space="preserve">  </w:t>
      </w:r>
      <w:r w:rsidRPr="00025E92">
        <w:rPr>
          <w:sz w:val="24"/>
          <w:szCs w:val="24"/>
        </w:rPr>
        <w:t>Türkiye’de tebligat için adres beyanı</w:t>
      </w:r>
      <w:r w:rsidR="001902C5" w:rsidRPr="00025E92">
        <w:rPr>
          <w:sz w:val="24"/>
          <w:szCs w:val="24"/>
        </w:rPr>
        <w:t>,</w:t>
      </w:r>
    </w:p>
    <w:p w:rsidR="00B957B5" w:rsidRDefault="00B957B5" w:rsidP="00B957B5">
      <w:pPr>
        <w:pStyle w:val="ListeParagraf"/>
        <w:shd w:val="clear" w:color="auto" w:fill="FFFFFF"/>
        <w:spacing w:line="250" w:lineRule="atLeast"/>
        <w:ind w:left="0" w:firstLine="567"/>
        <w:jc w:val="both"/>
        <w:textAlignment w:val="baseline"/>
        <w:rPr>
          <w:rStyle w:val="Gl"/>
          <w:b w:val="0"/>
          <w:sz w:val="24"/>
          <w:szCs w:val="24"/>
        </w:rPr>
      </w:pPr>
      <w:r w:rsidRPr="00025E92">
        <w:rPr>
          <w:rStyle w:val="Gl"/>
          <w:sz w:val="24"/>
          <w:szCs w:val="24"/>
        </w:rPr>
        <w:t>7-</w:t>
      </w:r>
      <w:r w:rsidRPr="00025E92">
        <w:rPr>
          <w:rStyle w:val="Gl"/>
          <w:b w:val="0"/>
          <w:sz w:val="24"/>
          <w:szCs w:val="24"/>
        </w:rPr>
        <w:t xml:space="preserve"> Otelcilik Belgesi v</w:t>
      </w:r>
      <w:r w:rsidRPr="00025E92">
        <w:rPr>
          <w:sz w:val="24"/>
          <w:szCs w:val="24"/>
        </w:rPr>
        <w:t xml:space="preserve">eya </w:t>
      </w:r>
      <w:r w:rsidRPr="00025E92">
        <w:rPr>
          <w:rStyle w:val="Gl"/>
          <w:b w:val="0"/>
          <w:sz w:val="24"/>
          <w:szCs w:val="24"/>
        </w:rPr>
        <w:t>Turizm İşletme Belgesinden birine sahip olmak.</w:t>
      </w:r>
    </w:p>
    <w:p w:rsidR="00352A65" w:rsidRDefault="00EB042B" w:rsidP="00352A65">
      <w:pPr>
        <w:ind w:right="-1" w:firstLine="567"/>
        <w:jc w:val="both"/>
        <w:rPr>
          <w:b/>
          <w:sz w:val="24"/>
          <w:szCs w:val="24"/>
        </w:rPr>
      </w:pPr>
      <w:r w:rsidRPr="00352A65">
        <w:rPr>
          <w:b/>
        </w:rPr>
        <w:t>8-</w:t>
      </w:r>
      <w:r>
        <w:t xml:space="preserve"> </w:t>
      </w:r>
      <w:r w:rsidR="00352A65" w:rsidRPr="008D3875">
        <w:rPr>
          <w:color w:val="000000" w:themeColor="text1"/>
          <w:sz w:val="24"/>
          <w:szCs w:val="24"/>
        </w:rPr>
        <w:t>İhaleye katılmak isteyen gerçek kişiler ile vekâleten katılacak olan vekilinin Sabıka kaydı olup olmadığına ilişkin Cumhuriyet Savcılığından veya e-devletten alınmış Adli Sicil Belgesi.</w:t>
      </w:r>
      <w:r w:rsidR="00352A65">
        <w:rPr>
          <w:color w:val="000000" w:themeColor="text1"/>
          <w:sz w:val="24"/>
          <w:szCs w:val="24"/>
        </w:rPr>
        <w:t xml:space="preserve"> </w:t>
      </w:r>
      <w:r w:rsidR="00352A65" w:rsidRPr="008D3875">
        <w:rPr>
          <w:color w:val="000000" w:themeColor="text1"/>
          <w:sz w:val="24"/>
          <w:szCs w:val="24"/>
        </w:rPr>
        <w:t>(</w:t>
      </w:r>
      <w:r w:rsidR="00352A65" w:rsidRPr="00EB042B">
        <w:rPr>
          <w:sz w:val="24"/>
          <w:szCs w:val="24"/>
        </w:rPr>
        <w:t>Taksirli suçlar ile tecil edilmiş hükümler</w:t>
      </w:r>
      <w:r w:rsidR="00352A65" w:rsidRPr="008D3875">
        <w:rPr>
          <w:color w:val="000000" w:themeColor="text1"/>
          <w:sz w:val="24"/>
          <w:szCs w:val="24"/>
        </w:rPr>
        <w:t xml:space="preserve"> engel değildir. Taksirli suçlar dışında adli sicil kaydı bulunanlar ihaleye katılamazlar.)</w:t>
      </w:r>
    </w:p>
    <w:p w:rsidR="00EB042B" w:rsidRDefault="00EB042B" w:rsidP="00B957B5">
      <w:pPr>
        <w:pStyle w:val="ListeParagraf"/>
        <w:shd w:val="clear" w:color="auto" w:fill="FFFFFF"/>
        <w:spacing w:line="250" w:lineRule="atLeast"/>
        <w:ind w:left="0" w:firstLine="567"/>
        <w:jc w:val="both"/>
        <w:textAlignment w:val="baseline"/>
        <w:rPr>
          <w:rStyle w:val="Gl"/>
          <w:b w:val="0"/>
          <w:sz w:val="24"/>
          <w:szCs w:val="24"/>
        </w:rPr>
      </w:pPr>
    </w:p>
    <w:p w:rsidR="00331AFF" w:rsidRPr="00025E92" w:rsidRDefault="00331AFF" w:rsidP="008D3875">
      <w:pPr>
        <w:ind w:firstLine="567"/>
        <w:jc w:val="both"/>
        <w:rPr>
          <w:b/>
          <w:sz w:val="24"/>
          <w:szCs w:val="24"/>
        </w:rPr>
      </w:pPr>
      <w:r w:rsidRPr="00025E92">
        <w:rPr>
          <w:b/>
          <w:sz w:val="24"/>
          <w:szCs w:val="24"/>
        </w:rPr>
        <w:t>B) Tüzel kişi olması halinde:</w:t>
      </w:r>
    </w:p>
    <w:p w:rsidR="00331AFF" w:rsidRPr="00025E92" w:rsidRDefault="00331AFF" w:rsidP="008D3875">
      <w:pPr>
        <w:tabs>
          <w:tab w:val="left" w:pos="284"/>
        </w:tabs>
        <w:spacing w:line="274" w:lineRule="exact"/>
        <w:ind w:firstLine="567"/>
        <w:jc w:val="both"/>
        <w:rPr>
          <w:sz w:val="24"/>
          <w:szCs w:val="24"/>
        </w:rPr>
      </w:pPr>
      <w:r w:rsidRPr="00025E92">
        <w:rPr>
          <w:b/>
          <w:sz w:val="24"/>
          <w:szCs w:val="24"/>
        </w:rPr>
        <w:t>1-</w:t>
      </w:r>
      <w:r w:rsidRPr="00025E92">
        <w:rPr>
          <w:sz w:val="24"/>
          <w:szCs w:val="24"/>
        </w:rPr>
        <w:t xml:space="preserve"> Mevzuatı gereği tüzel kişiliğin sic</w:t>
      </w:r>
      <w:r w:rsidR="008D3875" w:rsidRPr="00025E92">
        <w:rPr>
          <w:sz w:val="24"/>
          <w:szCs w:val="24"/>
        </w:rPr>
        <w:t>iline kayıtlı bulunduğu Ticaret ve</w:t>
      </w:r>
      <w:r w:rsidRPr="00025E92">
        <w:rPr>
          <w:sz w:val="24"/>
          <w:szCs w:val="24"/>
        </w:rPr>
        <w:t>/veya Sanayi veya Esnaf Odasından veya benzeri bir makamdan ihalenin yapılmış olduğu</w:t>
      </w:r>
      <w:r w:rsidR="008D3875" w:rsidRPr="00025E92">
        <w:rPr>
          <w:sz w:val="24"/>
          <w:szCs w:val="24"/>
        </w:rPr>
        <w:t xml:space="preserve"> </w:t>
      </w:r>
      <w:r w:rsidRPr="00025E92">
        <w:rPr>
          <w:sz w:val="24"/>
          <w:szCs w:val="24"/>
        </w:rPr>
        <w:t>yıl içerisinde alınmış tüzel kişiliğin siciline kayıtlı olduğuna dair belge (Tescil Belgesi) ve</w:t>
      </w:r>
      <w:r w:rsidR="008D3875" w:rsidRPr="00025E92">
        <w:rPr>
          <w:sz w:val="24"/>
          <w:szCs w:val="24"/>
        </w:rPr>
        <w:t xml:space="preserve"> </w:t>
      </w:r>
      <w:r w:rsidRPr="00025E92">
        <w:rPr>
          <w:sz w:val="24"/>
          <w:szCs w:val="24"/>
        </w:rPr>
        <w:t xml:space="preserve">Kayıtlı olduğu Vergi Dairesi </w:t>
      </w:r>
      <w:r w:rsidR="008D3875" w:rsidRPr="00025E92">
        <w:rPr>
          <w:sz w:val="24"/>
          <w:szCs w:val="24"/>
        </w:rPr>
        <w:t>kaydı ve</w:t>
      </w:r>
      <w:r w:rsidR="00553926" w:rsidRPr="00025E92">
        <w:rPr>
          <w:sz w:val="24"/>
          <w:szCs w:val="24"/>
        </w:rPr>
        <w:t xml:space="preserve"> bu şirketin vekili olduğuna dair</w:t>
      </w:r>
      <w:r w:rsidR="008D3875" w:rsidRPr="00025E92">
        <w:rPr>
          <w:sz w:val="24"/>
          <w:szCs w:val="24"/>
        </w:rPr>
        <w:t xml:space="preserve"> </w:t>
      </w:r>
      <w:r w:rsidRPr="00025E92">
        <w:rPr>
          <w:sz w:val="24"/>
          <w:szCs w:val="24"/>
        </w:rPr>
        <w:t>noter tasdikli</w:t>
      </w:r>
      <w:r w:rsidR="008D3875" w:rsidRPr="00025E92">
        <w:rPr>
          <w:sz w:val="24"/>
          <w:szCs w:val="24"/>
        </w:rPr>
        <w:t xml:space="preserve"> </w:t>
      </w:r>
      <w:r w:rsidRPr="00025E92">
        <w:rPr>
          <w:sz w:val="24"/>
          <w:szCs w:val="24"/>
        </w:rPr>
        <w:t>belge ve noter tasdikli imza sirküleri</w:t>
      </w:r>
      <w:r w:rsidR="001E77F5" w:rsidRPr="00025E92">
        <w:rPr>
          <w:sz w:val="24"/>
          <w:szCs w:val="24"/>
        </w:rPr>
        <w:t>,</w:t>
      </w:r>
    </w:p>
    <w:p w:rsidR="00331AFF" w:rsidRPr="00025E92" w:rsidRDefault="00331AFF" w:rsidP="008D3875">
      <w:pPr>
        <w:tabs>
          <w:tab w:val="left" w:pos="284"/>
        </w:tabs>
        <w:spacing w:line="274" w:lineRule="exact"/>
        <w:ind w:firstLine="567"/>
        <w:jc w:val="both"/>
        <w:rPr>
          <w:sz w:val="24"/>
          <w:szCs w:val="24"/>
        </w:rPr>
      </w:pPr>
      <w:r w:rsidRPr="00025E92">
        <w:rPr>
          <w:b/>
          <w:sz w:val="24"/>
          <w:szCs w:val="24"/>
        </w:rPr>
        <w:t>2-</w:t>
      </w:r>
      <w:r w:rsidRPr="00025E92">
        <w:rPr>
          <w:sz w:val="24"/>
          <w:szCs w:val="24"/>
        </w:rPr>
        <w:t xml:space="preserve"> </w:t>
      </w:r>
      <w:r w:rsidR="00133A67" w:rsidRPr="00025E92">
        <w:rPr>
          <w:sz w:val="24"/>
          <w:szCs w:val="24"/>
        </w:rPr>
        <w:t>T</w:t>
      </w:r>
      <w:r w:rsidRPr="00025E92">
        <w:rPr>
          <w:sz w:val="24"/>
          <w:szCs w:val="24"/>
        </w:rPr>
        <w:t>üzel kişiliğin ortakları, üyeleri veya kurucuları ile tüzel kişiliğin</w:t>
      </w:r>
      <w:r w:rsidR="008D3875" w:rsidRPr="00025E92">
        <w:rPr>
          <w:sz w:val="24"/>
          <w:szCs w:val="24"/>
        </w:rPr>
        <w:t xml:space="preserve"> </w:t>
      </w:r>
      <w:r w:rsidRPr="00025E92">
        <w:rPr>
          <w:sz w:val="24"/>
          <w:szCs w:val="24"/>
        </w:rPr>
        <w:t>yönetimindeki görevlile</w:t>
      </w:r>
      <w:r w:rsidR="00C6704C" w:rsidRPr="00025E92">
        <w:rPr>
          <w:sz w:val="24"/>
          <w:szCs w:val="24"/>
        </w:rPr>
        <w:t>ri belirten son durumu gösterir</w:t>
      </w:r>
      <w:r w:rsidRPr="00025E92">
        <w:rPr>
          <w:sz w:val="24"/>
          <w:szCs w:val="24"/>
        </w:rPr>
        <w:t xml:space="preserve"> Ticaret Sicil Gazetesi</w:t>
      </w:r>
      <w:r w:rsidR="001E77F5" w:rsidRPr="00025E92">
        <w:rPr>
          <w:sz w:val="24"/>
          <w:szCs w:val="24"/>
        </w:rPr>
        <w:t>,</w:t>
      </w:r>
    </w:p>
    <w:p w:rsidR="00331AFF" w:rsidRPr="00025E92" w:rsidRDefault="00331AFF" w:rsidP="008D3875">
      <w:pPr>
        <w:pStyle w:val="ListeParagraf"/>
        <w:tabs>
          <w:tab w:val="left" w:pos="142"/>
        </w:tabs>
        <w:spacing w:line="276" w:lineRule="auto"/>
        <w:ind w:left="0" w:firstLine="567"/>
        <w:jc w:val="both"/>
        <w:rPr>
          <w:sz w:val="24"/>
          <w:szCs w:val="24"/>
        </w:rPr>
      </w:pPr>
      <w:r w:rsidRPr="00025E92">
        <w:rPr>
          <w:b/>
          <w:sz w:val="24"/>
          <w:szCs w:val="24"/>
        </w:rPr>
        <w:t>3-</w:t>
      </w:r>
      <w:r w:rsidRPr="00025E92">
        <w:rPr>
          <w:sz w:val="24"/>
          <w:szCs w:val="24"/>
        </w:rPr>
        <w:t xml:space="preserve"> </w:t>
      </w:r>
      <w:r w:rsidR="001902C5" w:rsidRPr="00025E92">
        <w:rPr>
          <w:sz w:val="24"/>
          <w:szCs w:val="24"/>
        </w:rPr>
        <w:t xml:space="preserve"> </w:t>
      </w:r>
      <w:r w:rsidRPr="00025E92">
        <w:rPr>
          <w:sz w:val="24"/>
          <w:szCs w:val="24"/>
        </w:rPr>
        <w:t>Türkiye’de tebligat için adres beyanı</w:t>
      </w:r>
      <w:r w:rsidR="001E77F5" w:rsidRPr="00025E92">
        <w:rPr>
          <w:sz w:val="24"/>
          <w:szCs w:val="24"/>
        </w:rPr>
        <w:t>,</w:t>
      </w:r>
    </w:p>
    <w:p w:rsidR="00331AFF" w:rsidRPr="00025E92" w:rsidRDefault="00331AFF" w:rsidP="008D3875">
      <w:pPr>
        <w:ind w:firstLine="567"/>
        <w:jc w:val="both"/>
        <w:rPr>
          <w:sz w:val="24"/>
          <w:szCs w:val="24"/>
        </w:rPr>
      </w:pPr>
      <w:r w:rsidRPr="00025E92">
        <w:rPr>
          <w:b/>
          <w:sz w:val="24"/>
          <w:szCs w:val="24"/>
        </w:rPr>
        <w:t>4-</w:t>
      </w:r>
      <w:r w:rsidRPr="00025E92">
        <w:rPr>
          <w:sz w:val="24"/>
          <w:szCs w:val="24"/>
        </w:rPr>
        <w:t xml:space="preserve"> </w:t>
      </w:r>
      <w:r w:rsidR="001902C5" w:rsidRPr="00025E92">
        <w:rPr>
          <w:sz w:val="24"/>
          <w:szCs w:val="24"/>
        </w:rPr>
        <w:t xml:space="preserve"> </w:t>
      </w:r>
      <w:r w:rsidRPr="00025E92">
        <w:rPr>
          <w:sz w:val="24"/>
          <w:szCs w:val="24"/>
        </w:rPr>
        <w:t>Vekil ise Noter tasdikli vekâletname ve imza beyannamesi</w:t>
      </w:r>
      <w:r w:rsidR="001E77F5" w:rsidRPr="00025E92">
        <w:rPr>
          <w:sz w:val="24"/>
          <w:szCs w:val="24"/>
        </w:rPr>
        <w:t>,</w:t>
      </w:r>
    </w:p>
    <w:p w:rsidR="00331AFF" w:rsidRPr="00025E92" w:rsidRDefault="00331AFF" w:rsidP="008D3875">
      <w:pPr>
        <w:ind w:firstLine="567"/>
        <w:jc w:val="both"/>
        <w:rPr>
          <w:sz w:val="24"/>
          <w:szCs w:val="24"/>
        </w:rPr>
      </w:pPr>
      <w:r w:rsidRPr="00025E92">
        <w:rPr>
          <w:b/>
          <w:sz w:val="24"/>
          <w:szCs w:val="24"/>
        </w:rPr>
        <w:t>5-</w:t>
      </w:r>
      <w:r w:rsidRPr="00025E92">
        <w:rPr>
          <w:sz w:val="24"/>
          <w:szCs w:val="24"/>
        </w:rPr>
        <w:t xml:space="preserve"> </w:t>
      </w:r>
      <w:r w:rsidR="001902C5" w:rsidRPr="00025E92">
        <w:rPr>
          <w:sz w:val="24"/>
          <w:szCs w:val="24"/>
        </w:rPr>
        <w:t xml:space="preserve"> </w:t>
      </w:r>
      <w:r w:rsidRPr="00025E92">
        <w:rPr>
          <w:sz w:val="24"/>
          <w:szCs w:val="24"/>
        </w:rPr>
        <w:t>Geçici Teminatın yatırıldığını gösteren belge ( dekont, tahsilat makbuzu)</w:t>
      </w:r>
      <w:r w:rsidR="001E77F5" w:rsidRPr="00025E92">
        <w:rPr>
          <w:sz w:val="24"/>
          <w:szCs w:val="24"/>
        </w:rPr>
        <w:t>,</w:t>
      </w:r>
    </w:p>
    <w:p w:rsidR="00331AFF" w:rsidRPr="00025E92" w:rsidRDefault="00331AFF" w:rsidP="008D3875">
      <w:pPr>
        <w:ind w:firstLine="567"/>
        <w:jc w:val="both"/>
        <w:rPr>
          <w:sz w:val="24"/>
          <w:szCs w:val="24"/>
        </w:rPr>
      </w:pPr>
      <w:r w:rsidRPr="00025E92">
        <w:rPr>
          <w:b/>
          <w:sz w:val="24"/>
          <w:szCs w:val="24"/>
        </w:rPr>
        <w:lastRenderedPageBreak/>
        <w:t>6-</w:t>
      </w:r>
      <w:r w:rsidRPr="00025E92">
        <w:rPr>
          <w:sz w:val="24"/>
          <w:szCs w:val="24"/>
        </w:rPr>
        <w:t xml:space="preserve"> </w:t>
      </w:r>
      <w:r w:rsidR="001902C5" w:rsidRPr="00025E92">
        <w:rPr>
          <w:sz w:val="24"/>
          <w:szCs w:val="24"/>
        </w:rPr>
        <w:t>Belediyeye borcu olmadığına dair (yapılandırılan borçlar hariç) Mali Hizmetler Müdürlüğü Tahsilat Biriminden alacakları belge,</w:t>
      </w:r>
    </w:p>
    <w:p w:rsidR="00B957B5" w:rsidRPr="00025E92" w:rsidRDefault="00B957B5" w:rsidP="00B957B5">
      <w:pPr>
        <w:pStyle w:val="ListeParagraf"/>
        <w:shd w:val="clear" w:color="auto" w:fill="FFFFFF"/>
        <w:spacing w:line="250" w:lineRule="atLeast"/>
        <w:ind w:left="0" w:firstLine="567"/>
        <w:jc w:val="both"/>
        <w:textAlignment w:val="baseline"/>
        <w:rPr>
          <w:b/>
          <w:sz w:val="24"/>
          <w:szCs w:val="24"/>
        </w:rPr>
      </w:pPr>
      <w:r w:rsidRPr="00025E92">
        <w:rPr>
          <w:rStyle w:val="Gl"/>
          <w:sz w:val="24"/>
          <w:szCs w:val="24"/>
        </w:rPr>
        <w:t>7-</w:t>
      </w:r>
      <w:r w:rsidRPr="00025E92">
        <w:rPr>
          <w:rStyle w:val="Gl"/>
          <w:b w:val="0"/>
          <w:sz w:val="24"/>
          <w:szCs w:val="24"/>
        </w:rPr>
        <w:t xml:space="preserve"> Otelcilik Belgesi v</w:t>
      </w:r>
      <w:r w:rsidRPr="00025E92">
        <w:rPr>
          <w:sz w:val="24"/>
          <w:szCs w:val="24"/>
        </w:rPr>
        <w:t xml:space="preserve">eya </w:t>
      </w:r>
      <w:r w:rsidRPr="00025E92">
        <w:rPr>
          <w:rStyle w:val="Gl"/>
          <w:b w:val="0"/>
          <w:sz w:val="24"/>
          <w:szCs w:val="24"/>
        </w:rPr>
        <w:t>Turizm İşletme Belgesinden birine sahip olmak.</w:t>
      </w:r>
    </w:p>
    <w:p w:rsidR="00B957B5" w:rsidRPr="00EB042B" w:rsidRDefault="00EB042B" w:rsidP="008D3875">
      <w:pPr>
        <w:ind w:firstLine="567"/>
        <w:jc w:val="both"/>
        <w:rPr>
          <w:b/>
          <w:sz w:val="24"/>
          <w:szCs w:val="24"/>
        </w:rPr>
      </w:pPr>
      <w:r>
        <w:rPr>
          <w:sz w:val="24"/>
          <w:szCs w:val="24"/>
        </w:rPr>
        <w:t xml:space="preserve">8- </w:t>
      </w:r>
      <w:r w:rsidRPr="00EB042B">
        <w:rPr>
          <w:sz w:val="24"/>
          <w:szCs w:val="24"/>
        </w:rPr>
        <w:t>Tüzel kişiliği temsile haiz imza yetkisine sahip kişi yada kişilerin adli sicil kaydı olmadığına dair belge,</w:t>
      </w:r>
    </w:p>
    <w:p w:rsidR="00B957B5" w:rsidRPr="00025E92" w:rsidRDefault="00B957B5" w:rsidP="008D3875">
      <w:pPr>
        <w:ind w:firstLine="567"/>
        <w:jc w:val="both"/>
        <w:rPr>
          <w:b/>
          <w:sz w:val="24"/>
          <w:szCs w:val="24"/>
        </w:rPr>
      </w:pPr>
    </w:p>
    <w:p w:rsidR="00331AFF" w:rsidRPr="00025E92" w:rsidRDefault="00331AFF" w:rsidP="008D3875">
      <w:pPr>
        <w:ind w:firstLine="567"/>
        <w:jc w:val="both"/>
        <w:rPr>
          <w:b/>
          <w:sz w:val="24"/>
          <w:szCs w:val="24"/>
        </w:rPr>
      </w:pPr>
      <w:r w:rsidRPr="00025E92">
        <w:rPr>
          <w:b/>
          <w:sz w:val="24"/>
          <w:szCs w:val="24"/>
        </w:rPr>
        <w:t>C) İsteklilerin Ortak Girişim Olması halinde:</w:t>
      </w:r>
    </w:p>
    <w:p w:rsidR="00331AFF" w:rsidRPr="00025E92" w:rsidRDefault="00331AFF" w:rsidP="00337B37">
      <w:pPr>
        <w:spacing w:line="0" w:lineRule="atLeast"/>
        <w:ind w:right="-1" w:firstLine="567"/>
        <w:jc w:val="both"/>
        <w:rPr>
          <w:sz w:val="24"/>
          <w:szCs w:val="24"/>
        </w:rPr>
      </w:pPr>
      <w:r w:rsidRPr="00025E92">
        <w:rPr>
          <w:b/>
          <w:sz w:val="24"/>
          <w:szCs w:val="24"/>
        </w:rPr>
        <w:t>1-</w:t>
      </w:r>
      <w:r w:rsidRPr="00025E92">
        <w:rPr>
          <w:sz w:val="24"/>
          <w:szCs w:val="24"/>
        </w:rPr>
        <w:t xml:space="preserve"> Ortak Girişim olması halinde Tasdikli Ortak Girişim Beyannamesi ile Ortaklarca imzalanmış</w:t>
      </w:r>
      <w:r w:rsidR="008D3875" w:rsidRPr="00025E92">
        <w:rPr>
          <w:sz w:val="24"/>
          <w:szCs w:val="24"/>
        </w:rPr>
        <w:t xml:space="preserve"> </w:t>
      </w:r>
      <w:r w:rsidRPr="00025E92">
        <w:rPr>
          <w:sz w:val="24"/>
          <w:szCs w:val="24"/>
        </w:rPr>
        <w:t xml:space="preserve">Ortaklık </w:t>
      </w:r>
      <w:r w:rsidR="00713076" w:rsidRPr="00025E92">
        <w:rPr>
          <w:sz w:val="24"/>
          <w:szCs w:val="24"/>
        </w:rPr>
        <w:t xml:space="preserve">sözleşmesi ve </w:t>
      </w:r>
      <w:r w:rsidR="00967E6E" w:rsidRPr="00025E92">
        <w:rPr>
          <w:sz w:val="24"/>
          <w:szCs w:val="24"/>
        </w:rPr>
        <w:t>bu şartnamenin</w:t>
      </w:r>
      <w:r w:rsidR="00713076" w:rsidRPr="00025E92">
        <w:rPr>
          <w:sz w:val="24"/>
          <w:szCs w:val="24"/>
        </w:rPr>
        <w:t xml:space="preserve"> 4</w:t>
      </w:r>
      <w:r w:rsidRPr="00025E92">
        <w:rPr>
          <w:sz w:val="24"/>
          <w:szCs w:val="24"/>
        </w:rPr>
        <w:t>’</w:t>
      </w:r>
      <w:r w:rsidR="009479BB" w:rsidRPr="00025E92">
        <w:rPr>
          <w:sz w:val="24"/>
          <w:szCs w:val="24"/>
        </w:rPr>
        <w:t>üncü maddesindeki</w:t>
      </w:r>
      <w:r w:rsidRPr="00025E92">
        <w:rPr>
          <w:sz w:val="24"/>
          <w:szCs w:val="24"/>
        </w:rPr>
        <w:t xml:space="preserve"> </w:t>
      </w:r>
      <w:r w:rsidR="00967E6E" w:rsidRPr="00025E92">
        <w:rPr>
          <w:b/>
          <w:sz w:val="24"/>
          <w:szCs w:val="24"/>
        </w:rPr>
        <w:t>(A)</w:t>
      </w:r>
      <w:r w:rsidR="00967E6E" w:rsidRPr="00025E92">
        <w:rPr>
          <w:sz w:val="24"/>
          <w:szCs w:val="24"/>
        </w:rPr>
        <w:t xml:space="preserve"> ve </w:t>
      </w:r>
      <w:r w:rsidR="00967E6E" w:rsidRPr="00025E92">
        <w:rPr>
          <w:b/>
          <w:sz w:val="24"/>
          <w:szCs w:val="24"/>
        </w:rPr>
        <w:t>(B)</w:t>
      </w:r>
      <w:r w:rsidR="00967E6E" w:rsidRPr="00025E92">
        <w:rPr>
          <w:sz w:val="24"/>
          <w:szCs w:val="24"/>
        </w:rPr>
        <w:t xml:space="preserve"> bentlerinde belirtilen belgeler istenecektir.</w:t>
      </w:r>
      <w:r w:rsidR="00337B37" w:rsidRPr="00025E92">
        <w:rPr>
          <w:sz w:val="24"/>
          <w:szCs w:val="24"/>
        </w:rPr>
        <w:t xml:space="preserve"> G</w:t>
      </w:r>
      <w:r w:rsidRPr="00025E92">
        <w:rPr>
          <w:sz w:val="24"/>
          <w:szCs w:val="24"/>
        </w:rPr>
        <w:t>erçek veya tüzel kişi olmasına göre belirtilen belgelerin ayrı ayrı verilmesi zorunludur.</w:t>
      </w:r>
    </w:p>
    <w:p w:rsidR="00331AFF" w:rsidRPr="00025E92" w:rsidRDefault="00331AFF" w:rsidP="008D3875">
      <w:pPr>
        <w:ind w:firstLine="567"/>
        <w:jc w:val="both"/>
        <w:rPr>
          <w:sz w:val="24"/>
          <w:szCs w:val="24"/>
        </w:rPr>
      </w:pPr>
      <w:r w:rsidRPr="00025E92">
        <w:rPr>
          <w:b/>
          <w:sz w:val="24"/>
          <w:szCs w:val="24"/>
        </w:rPr>
        <w:t>D)</w:t>
      </w:r>
      <w:r w:rsidR="00EC7E50" w:rsidRPr="00025E92">
        <w:rPr>
          <w:b/>
          <w:sz w:val="24"/>
          <w:szCs w:val="24"/>
        </w:rPr>
        <w:t xml:space="preserve">  </w:t>
      </w:r>
      <w:r w:rsidRPr="00025E92">
        <w:rPr>
          <w:sz w:val="24"/>
          <w:szCs w:val="24"/>
        </w:rPr>
        <w:t>İhaleye posta, fax, mail vb. yapılan müracaatlar kabul edilmeyecektir.</w:t>
      </w:r>
    </w:p>
    <w:p w:rsidR="00331AFF" w:rsidRPr="00025E92" w:rsidRDefault="00331AFF" w:rsidP="008D3875">
      <w:pPr>
        <w:ind w:firstLine="567"/>
        <w:jc w:val="both"/>
        <w:rPr>
          <w:sz w:val="24"/>
          <w:szCs w:val="24"/>
        </w:rPr>
      </w:pPr>
      <w:r w:rsidRPr="00025E92">
        <w:rPr>
          <w:b/>
          <w:sz w:val="24"/>
          <w:szCs w:val="24"/>
        </w:rPr>
        <w:t>E)</w:t>
      </w:r>
      <w:r w:rsidR="00EC7E50" w:rsidRPr="00025E92">
        <w:rPr>
          <w:sz w:val="24"/>
          <w:szCs w:val="24"/>
        </w:rPr>
        <w:t xml:space="preserve"> </w:t>
      </w:r>
      <w:r w:rsidRPr="00025E92">
        <w:rPr>
          <w:sz w:val="24"/>
          <w:szCs w:val="24"/>
        </w:rPr>
        <w:t>İhaleye katılacak olanların istenen belgeleri eksiksiz olarak tamamlayıp, ihale komisyonumuza dosya halinde teslim etmeleri şarttır.</w:t>
      </w:r>
    </w:p>
    <w:p w:rsidR="00352A65" w:rsidRPr="00025E92" w:rsidRDefault="00352A65" w:rsidP="0051757C">
      <w:pPr>
        <w:ind w:left="-567" w:right="566" w:firstLine="1134"/>
        <w:jc w:val="both"/>
        <w:rPr>
          <w:b/>
          <w:sz w:val="24"/>
          <w:szCs w:val="24"/>
        </w:rPr>
      </w:pPr>
    </w:p>
    <w:p w:rsidR="00A837EF" w:rsidRPr="00025E92" w:rsidRDefault="00687ED7" w:rsidP="00CC1B29">
      <w:pPr>
        <w:tabs>
          <w:tab w:val="left" w:pos="9781"/>
        </w:tabs>
        <w:jc w:val="both"/>
        <w:rPr>
          <w:sz w:val="24"/>
          <w:szCs w:val="24"/>
        </w:rPr>
      </w:pPr>
      <w:r w:rsidRPr="00025E92">
        <w:rPr>
          <w:b/>
          <w:sz w:val="24"/>
          <w:szCs w:val="24"/>
        </w:rPr>
        <w:t>MADDE 5- İHALE DOSYALARININ SUNULACAĞI YER:</w:t>
      </w:r>
    </w:p>
    <w:p w:rsidR="006211C1" w:rsidRPr="00025E92" w:rsidRDefault="00C6704C" w:rsidP="00C6704C">
      <w:pPr>
        <w:spacing w:before="13" w:line="244" w:lineRule="auto"/>
        <w:ind w:right="-1" w:firstLine="567"/>
        <w:jc w:val="both"/>
        <w:rPr>
          <w:w w:val="109"/>
          <w:sz w:val="24"/>
          <w:szCs w:val="24"/>
        </w:rPr>
      </w:pPr>
      <w:r w:rsidRPr="00025E92">
        <w:rPr>
          <w:sz w:val="24"/>
          <w:szCs w:val="24"/>
        </w:rPr>
        <w:t>İhaleye katılacak olan istekliler,</w:t>
      </w:r>
      <w:r w:rsidR="00C47146" w:rsidRPr="00025E92">
        <w:rPr>
          <w:sz w:val="24"/>
          <w:szCs w:val="24"/>
        </w:rPr>
        <w:t xml:space="preserve"> yukarıda istenen belge</w:t>
      </w:r>
      <w:r w:rsidRPr="00025E92">
        <w:rPr>
          <w:sz w:val="24"/>
          <w:szCs w:val="24"/>
        </w:rPr>
        <w:t>leri eksiksiz olarak tamamlayıp</w:t>
      </w:r>
      <w:r w:rsidR="006211C1" w:rsidRPr="00025E92">
        <w:rPr>
          <w:sz w:val="24"/>
          <w:szCs w:val="24"/>
        </w:rPr>
        <w:t xml:space="preserve"> </w:t>
      </w:r>
      <w:r w:rsidR="00C47146" w:rsidRPr="00025E92">
        <w:rPr>
          <w:sz w:val="24"/>
          <w:szCs w:val="24"/>
        </w:rPr>
        <w:t>ihale</w:t>
      </w:r>
      <w:r w:rsidR="007A2A2E" w:rsidRPr="00025E92">
        <w:rPr>
          <w:sz w:val="24"/>
          <w:szCs w:val="24"/>
        </w:rPr>
        <w:t xml:space="preserve"> dosyaları ile birlikte ihale günü </w:t>
      </w:r>
      <w:r w:rsidRPr="00025E92">
        <w:rPr>
          <w:sz w:val="24"/>
          <w:szCs w:val="24"/>
        </w:rPr>
        <w:t xml:space="preserve">olan </w:t>
      </w:r>
      <w:r w:rsidR="00A95567" w:rsidRPr="00025E92">
        <w:rPr>
          <w:b/>
          <w:sz w:val="24"/>
          <w:szCs w:val="24"/>
        </w:rPr>
        <w:t>17</w:t>
      </w:r>
      <w:r w:rsidRPr="00025E92">
        <w:rPr>
          <w:b/>
          <w:sz w:val="24"/>
          <w:szCs w:val="24"/>
        </w:rPr>
        <w:t>.</w:t>
      </w:r>
      <w:r w:rsidR="00A95567" w:rsidRPr="00025E92">
        <w:rPr>
          <w:b/>
          <w:sz w:val="24"/>
          <w:szCs w:val="24"/>
        </w:rPr>
        <w:t>0</w:t>
      </w:r>
      <w:r w:rsidR="0049509B">
        <w:rPr>
          <w:b/>
          <w:sz w:val="24"/>
          <w:szCs w:val="24"/>
        </w:rPr>
        <w:t>7</w:t>
      </w:r>
      <w:r w:rsidRPr="00025E92">
        <w:rPr>
          <w:b/>
          <w:sz w:val="24"/>
          <w:szCs w:val="24"/>
        </w:rPr>
        <w:t>.202</w:t>
      </w:r>
      <w:r w:rsidR="00E83BBD" w:rsidRPr="00025E92">
        <w:rPr>
          <w:b/>
          <w:sz w:val="24"/>
          <w:szCs w:val="24"/>
        </w:rPr>
        <w:t>6</w:t>
      </w:r>
      <w:r w:rsidRPr="00025E92">
        <w:rPr>
          <w:b/>
          <w:sz w:val="24"/>
          <w:szCs w:val="24"/>
        </w:rPr>
        <w:t xml:space="preserve"> </w:t>
      </w:r>
      <w:r w:rsidR="00A95567" w:rsidRPr="00025E92">
        <w:rPr>
          <w:b/>
          <w:sz w:val="24"/>
          <w:szCs w:val="24"/>
        </w:rPr>
        <w:t>Cuma günü, saat: 12</w:t>
      </w:r>
      <w:r w:rsidRPr="00025E92">
        <w:rPr>
          <w:b/>
          <w:sz w:val="24"/>
          <w:szCs w:val="24"/>
        </w:rPr>
        <w:t>.00’ a</w:t>
      </w:r>
      <w:r w:rsidRPr="00025E92">
        <w:rPr>
          <w:w w:val="109"/>
          <w:sz w:val="24"/>
          <w:szCs w:val="24"/>
        </w:rPr>
        <w:t xml:space="preserve"> kadar Bele</w:t>
      </w:r>
      <w:r w:rsidR="00BB5895" w:rsidRPr="00025E92">
        <w:rPr>
          <w:w w:val="109"/>
          <w:sz w:val="24"/>
          <w:szCs w:val="24"/>
        </w:rPr>
        <w:t>diyemiz Yazı İşleri Müdürlüğüne t</w:t>
      </w:r>
      <w:r w:rsidRPr="00025E92">
        <w:rPr>
          <w:w w:val="109"/>
          <w:sz w:val="24"/>
          <w:szCs w:val="24"/>
        </w:rPr>
        <w:t>eslim edilecektir. Belirtilen tarih ve saatten sonra yapılacak olan başvurular kabul edilmeyecektir.</w:t>
      </w:r>
    </w:p>
    <w:p w:rsidR="00C6704C" w:rsidRPr="00025E92" w:rsidRDefault="00C6704C" w:rsidP="00C6704C">
      <w:pPr>
        <w:ind w:firstLine="567"/>
        <w:jc w:val="both"/>
        <w:rPr>
          <w:sz w:val="24"/>
          <w:szCs w:val="24"/>
        </w:rPr>
      </w:pPr>
    </w:p>
    <w:p w:rsidR="00CA4293" w:rsidRDefault="00CA4293" w:rsidP="00CA4293">
      <w:pPr>
        <w:spacing w:line="0" w:lineRule="atLeast"/>
        <w:ind w:right="-1"/>
        <w:jc w:val="both"/>
        <w:rPr>
          <w:color w:val="282828"/>
          <w:spacing w:val="-5"/>
          <w:sz w:val="24"/>
          <w:szCs w:val="24"/>
        </w:rPr>
      </w:pPr>
      <w:r>
        <w:rPr>
          <w:b/>
          <w:color w:val="282828"/>
          <w:spacing w:val="-2"/>
          <w:sz w:val="24"/>
          <w:szCs w:val="24"/>
        </w:rPr>
        <w:t>MADDE</w:t>
      </w:r>
      <w:r>
        <w:rPr>
          <w:b/>
          <w:color w:val="282828"/>
          <w:sz w:val="24"/>
          <w:szCs w:val="24"/>
        </w:rPr>
        <w:t xml:space="preserve"> </w:t>
      </w:r>
      <w:r>
        <w:rPr>
          <w:b/>
          <w:color w:val="282828"/>
          <w:spacing w:val="-5"/>
          <w:sz w:val="24"/>
          <w:szCs w:val="24"/>
        </w:rPr>
        <w:t xml:space="preserve">6-  </w:t>
      </w:r>
      <w:r>
        <w:rPr>
          <w:color w:val="282828"/>
          <w:spacing w:val="-5"/>
          <w:sz w:val="24"/>
          <w:szCs w:val="24"/>
        </w:rPr>
        <w:t>İhaleye ait şartname ve diğer belgeler mesai saatleri içinde Belediyemiz Yazı İşleri Müdürlüğünde bedelsiz olarak görülebilir veya isteklilere bedelsiz olarak verilir.</w:t>
      </w:r>
    </w:p>
    <w:p w:rsidR="00CA4293" w:rsidRDefault="00CA4293" w:rsidP="00CA4293">
      <w:pPr>
        <w:spacing w:line="0" w:lineRule="atLeast"/>
        <w:ind w:right="-1" w:firstLine="382"/>
        <w:jc w:val="both"/>
        <w:rPr>
          <w:sz w:val="24"/>
          <w:szCs w:val="24"/>
        </w:rPr>
      </w:pPr>
    </w:p>
    <w:p w:rsidR="00CA4293" w:rsidRDefault="00CA4293" w:rsidP="00CA4293">
      <w:pPr>
        <w:spacing w:line="0" w:lineRule="atLeast"/>
        <w:ind w:right="-1" w:firstLine="382"/>
        <w:jc w:val="both"/>
        <w:rPr>
          <w:b/>
          <w:color w:val="282828"/>
          <w:spacing w:val="-5"/>
          <w:sz w:val="24"/>
          <w:szCs w:val="24"/>
        </w:rPr>
      </w:pPr>
      <w:r>
        <w:rPr>
          <w:sz w:val="24"/>
          <w:szCs w:val="24"/>
        </w:rPr>
        <w:t>İlgililere 2886 sayılı Devlet İhale Kanununun 17’inci maddesi gereği ilanen duyurulur.0</w:t>
      </w:r>
      <w:r w:rsidR="00830FFE">
        <w:rPr>
          <w:sz w:val="24"/>
          <w:szCs w:val="24"/>
        </w:rPr>
        <w:t>3</w:t>
      </w:r>
      <w:bookmarkStart w:id="0" w:name="_GoBack"/>
      <w:bookmarkEnd w:id="0"/>
      <w:r>
        <w:rPr>
          <w:sz w:val="24"/>
          <w:szCs w:val="24"/>
        </w:rPr>
        <w:t>.07.2026</w:t>
      </w:r>
    </w:p>
    <w:p w:rsidR="00CA4293" w:rsidRPr="00F261E8" w:rsidRDefault="00CA4293" w:rsidP="00CA4293">
      <w:pPr>
        <w:tabs>
          <w:tab w:val="left" w:pos="9781"/>
        </w:tabs>
        <w:jc w:val="both"/>
      </w:pPr>
    </w:p>
    <w:p w:rsidR="00CA4293" w:rsidRDefault="00CA4293" w:rsidP="00CA4293">
      <w:pPr>
        <w:tabs>
          <w:tab w:val="left" w:pos="9781"/>
        </w:tabs>
        <w:ind w:firstLine="567"/>
        <w:jc w:val="both"/>
        <w:rPr>
          <w:szCs w:val="22"/>
        </w:rPr>
      </w:pPr>
      <w:r w:rsidRPr="004A1A36">
        <w:rPr>
          <w:szCs w:val="22"/>
        </w:rPr>
        <w:tab/>
      </w:r>
      <w:r w:rsidRPr="004A1A36">
        <w:rPr>
          <w:szCs w:val="22"/>
        </w:rPr>
        <w:tab/>
      </w:r>
    </w:p>
    <w:p w:rsidR="00CA4293" w:rsidRDefault="00CA4293" w:rsidP="00CA4293">
      <w:pPr>
        <w:tabs>
          <w:tab w:val="left" w:pos="9781"/>
        </w:tabs>
        <w:ind w:firstLine="567"/>
        <w:jc w:val="both"/>
        <w:rPr>
          <w:szCs w:val="22"/>
        </w:rPr>
      </w:pPr>
    </w:p>
    <w:p w:rsidR="00CA4293" w:rsidRDefault="00CA4293" w:rsidP="00CA4293">
      <w:pPr>
        <w:tabs>
          <w:tab w:val="left" w:pos="9781"/>
        </w:tabs>
        <w:ind w:firstLine="567"/>
        <w:jc w:val="both"/>
      </w:pPr>
    </w:p>
    <w:p w:rsidR="00CA4293" w:rsidRPr="00D32D50" w:rsidRDefault="00CA4293" w:rsidP="00CA4293">
      <w:pPr>
        <w:autoSpaceDE w:val="0"/>
        <w:autoSpaceDN w:val="0"/>
        <w:adjustRightInd w:val="0"/>
        <w:ind w:firstLine="113"/>
        <w:rPr>
          <w:color w:val="282828"/>
          <w:spacing w:val="-2"/>
        </w:rPr>
      </w:pPr>
      <w:r>
        <w:rPr>
          <w:color w:val="282828"/>
          <w:spacing w:val="-2"/>
        </w:rPr>
        <w:tab/>
      </w:r>
      <w:r>
        <w:rPr>
          <w:color w:val="282828"/>
          <w:spacing w:val="-2"/>
        </w:rPr>
        <w:tab/>
      </w:r>
      <w:r>
        <w:rPr>
          <w:color w:val="282828"/>
          <w:spacing w:val="-2"/>
        </w:rPr>
        <w:tab/>
      </w:r>
      <w:r>
        <w:rPr>
          <w:color w:val="282828"/>
          <w:spacing w:val="-2"/>
        </w:rPr>
        <w:tab/>
      </w:r>
      <w:r>
        <w:rPr>
          <w:color w:val="282828"/>
          <w:spacing w:val="-2"/>
        </w:rPr>
        <w:tab/>
      </w:r>
      <w:r>
        <w:rPr>
          <w:color w:val="282828"/>
          <w:spacing w:val="-2"/>
        </w:rPr>
        <w:tab/>
      </w:r>
      <w:r>
        <w:rPr>
          <w:color w:val="282828"/>
          <w:spacing w:val="-2"/>
        </w:rPr>
        <w:tab/>
      </w:r>
      <w:r>
        <w:rPr>
          <w:color w:val="282828"/>
          <w:spacing w:val="-2"/>
        </w:rPr>
        <w:tab/>
      </w:r>
      <w:r>
        <w:rPr>
          <w:color w:val="282828"/>
          <w:spacing w:val="-2"/>
        </w:rPr>
        <w:tab/>
      </w:r>
      <w:r>
        <w:rPr>
          <w:color w:val="282828"/>
          <w:spacing w:val="-2"/>
        </w:rPr>
        <w:tab/>
      </w:r>
      <w:r>
        <w:rPr>
          <w:color w:val="282828"/>
          <w:spacing w:val="-2"/>
        </w:rPr>
        <w:tab/>
        <w:t xml:space="preserve">         </w:t>
      </w:r>
      <w:r w:rsidRPr="00D32D50">
        <w:rPr>
          <w:spacing w:val="-2"/>
        </w:rPr>
        <w:t>Hamit DERELİ</w:t>
      </w:r>
    </w:p>
    <w:p w:rsidR="00CA4293" w:rsidRPr="00A22CAD" w:rsidRDefault="00CA4293" w:rsidP="00CA4293">
      <w:pPr>
        <w:pStyle w:val="GvdeMetni"/>
        <w:spacing w:line="228" w:lineRule="auto"/>
        <w:ind w:left="7090" w:right="-1" w:firstLine="709"/>
        <w:rPr>
          <w:sz w:val="24"/>
          <w:szCs w:val="24"/>
        </w:rPr>
      </w:pPr>
      <w:r w:rsidRPr="00D32D50">
        <w:rPr>
          <w:sz w:val="24"/>
          <w:szCs w:val="24"/>
        </w:rPr>
        <w:t>Belediye Başkanı</w:t>
      </w:r>
    </w:p>
    <w:sectPr w:rsidR="00CA4293" w:rsidRPr="00A22CAD" w:rsidSect="000F5C87">
      <w:footerReference w:type="default" r:id="rId9"/>
      <w:pgSz w:w="11907" w:h="16840" w:code="9"/>
      <w:pgMar w:top="426" w:right="709" w:bottom="913" w:left="85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76" w:rsidRDefault="00AD3D76" w:rsidP="00187A0C">
      <w:r>
        <w:separator/>
      </w:r>
    </w:p>
  </w:endnote>
  <w:endnote w:type="continuationSeparator" w:id="0">
    <w:p w:rsidR="00AD3D76" w:rsidRDefault="00AD3D76" w:rsidP="0018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661632"/>
      <w:docPartObj>
        <w:docPartGallery w:val="Page Numbers (Bottom of Page)"/>
        <w:docPartUnique/>
      </w:docPartObj>
    </w:sdtPr>
    <w:sdtEndPr/>
    <w:sdtContent>
      <w:p w:rsidR="00187A0C" w:rsidRDefault="00187A0C">
        <w:pPr>
          <w:pStyle w:val="Altbilgi"/>
          <w:jc w:val="right"/>
        </w:pPr>
        <w:r>
          <w:fldChar w:fldCharType="begin"/>
        </w:r>
        <w:r>
          <w:instrText>PAGE   \* MERGEFORMAT</w:instrText>
        </w:r>
        <w:r>
          <w:fldChar w:fldCharType="separate"/>
        </w:r>
        <w:r w:rsidR="00830FFE">
          <w:rPr>
            <w:noProof/>
          </w:rPr>
          <w:t>2</w:t>
        </w:r>
        <w:r>
          <w:fldChar w:fldCharType="end"/>
        </w:r>
      </w:p>
    </w:sdtContent>
  </w:sdt>
  <w:p w:rsidR="00187A0C" w:rsidRDefault="00187A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76" w:rsidRDefault="00AD3D76" w:rsidP="00187A0C">
      <w:r>
        <w:separator/>
      </w:r>
    </w:p>
  </w:footnote>
  <w:footnote w:type="continuationSeparator" w:id="0">
    <w:p w:rsidR="00AD3D76" w:rsidRDefault="00AD3D76" w:rsidP="00187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641"/>
    <w:multiLevelType w:val="hybridMultilevel"/>
    <w:tmpl w:val="A64E6CB8"/>
    <w:lvl w:ilvl="0" w:tplc="928EE98E">
      <w:start w:val="1"/>
      <w:numFmt w:val="decimal"/>
      <w:lvlText w:val="%1-"/>
      <w:lvlJc w:val="left"/>
      <w:pPr>
        <w:ind w:left="741" w:hanging="360"/>
      </w:pPr>
      <w:rPr>
        <w:rFonts w:hint="default"/>
      </w:rPr>
    </w:lvl>
    <w:lvl w:ilvl="1" w:tplc="041F0019" w:tentative="1">
      <w:start w:val="1"/>
      <w:numFmt w:val="lowerLetter"/>
      <w:lvlText w:val="%2."/>
      <w:lvlJc w:val="left"/>
      <w:pPr>
        <w:ind w:left="1461" w:hanging="360"/>
      </w:pPr>
    </w:lvl>
    <w:lvl w:ilvl="2" w:tplc="041F001B" w:tentative="1">
      <w:start w:val="1"/>
      <w:numFmt w:val="lowerRoman"/>
      <w:lvlText w:val="%3."/>
      <w:lvlJc w:val="right"/>
      <w:pPr>
        <w:ind w:left="2181" w:hanging="180"/>
      </w:pPr>
    </w:lvl>
    <w:lvl w:ilvl="3" w:tplc="041F000F" w:tentative="1">
      <w:start w:val="1"/>
      <w:numFmt w:val="decimal"/>
      <w:lvlText w:val="%4."/>
      <w:lvlJc w:val="left"/>
      <w:pPr>
        <w:ind w:left="2901" w:hanging="360"/>
      </w:pPr>
    </w:lvl>
    <w:lvl w:ilvl="4" w:tplc="041F0019" w:tentative="1">
      <w:start w:val="1"/>
      <w:numFmt w:val="lowerLetter"/>
      <w:lvlText w:val="%5."/>
      <w:lvlJc w:val="left"/>
      <w:pPr>
        <w:ind w:left="3621" w:hanging="360"/>
      </w:pPr>
    </w:lvl>
    <w:lvl w:ilvl="5" w:tplc="041F001B" w:tentative="1">
      <w:start w:val="1"/>
      <w:numFmt w:val="lowerRoman"/>
      <w:lvlText w:val="%6."/>
      <w:lvlJc w:val="right"/>
      <w:pPr>
        <w:ind w:left="4341" w:hanging="180"/>
      </w:pPr>
    </w:lvl>
    <w:lvl w:ilvl="6" w:tplc="041F000F" w:tentative="1">
      <w:start w:val="1"/>
      <w:numFmt w:val="decimal"/>
      <w:lvlText w:val="%7."/>
      <w:lvlJc w:val="left"/>
      <w:pPr>
        <w:ind w:left="5061" w:hanging="360"/>
      </w:pPr>
    </w:lvl>
    <w:lvl w:ilvl="7" w:tplc="041F0019" w:tentative="1">
      <w:start w:val="1"/>
      <w:numFmt w:val="lowerLetter"/>
      <w:lvlText w:val="%8."/>
      <w:lvlJc w:val="left"/>
      <w:pPr>
        <w:ind w:left="5781" w:hanging="360"/>
      </w:pPr>
    </w:lvl>
    <w:lvl w:ilvl="8" w:tplc="041F001B" w:tentative="1">
      <w:start w:val="1"/>
      <w:numFmt w:val="lowerRoman"/>
      <w:lvlText w:val="%9."/>
      <w:lvlJc w:val="right"/>
      <w:pPr>
        <w:ind w:left="6501" w:hanging="180"/>
      </w:pPr>
    </w:lvl>
  </w:abstractNum>
  <w:abstractNum w:abstractNumId="1">
    <w:nsid w:val="07417635"/>
    <w:multiLevelType w:val="hybridMultilevel"/>
    <w:tmpl w:val="876CC132"/>
    <w:lvl w:ilvl="0" w:tplc="03FADFBA">
      <w:start w:val="1"/>
      <w:numFmt w:val="decimal"/>
      <w:lvlText w:val="%1-"/>
      <w:lvlJc w:val="left"/>
      <w:pPr>
        <w:ind w:left="927" w:hanging="360"/>
      </w:pPr>
      <w:rPr>
        <w:rFonts w:hint="default"/>
        <w:b/>
        <w:color w:val="auto"/>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081C496F"/>
    <w:multiLevelType w:val="hybridMultilevel"/>
    <w:tmpl w:val="085635CA"/>
    <w:lvl w:ilvl="0" w:tplc="466611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DE193D"/>
    <w:multiLevelType w:val="hybridMultilevel"/>
    <w:tmpl w:val="B66E30EE"/>
    <w:lvl w:ilvl="0" w:tplc="F1305D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251701"/>
    <w:multiLevelType w:val="hybridMultilevel"/>
    <w:tmpl w:val="26C847AE"/>
    <w:lvl w:ilvl="0" w:tplc="7FA45EC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1FC33C47"/>
    <w:multiLevelType w:val="hybridMultilevel"/>
    <w:tmpl w:val="37A29EA0"/>
    <w:lvl w:ilvl="0" w:tplc="F4DC3DEE">
      <w:start w:val="1"/>
      <w:numFmt w:val="decimal"/>
      <w:lvlText w:val="%1-"/>
      <w:lvlJc w:val="left"/>
      <w:pPr>
        <w:ind w:left="1004" w:hanging="360"/>
      </w:pPr>
      <w:rPr>
        <w:rFonts w:hint="default"/>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20F51128"/>
    <w:multiLevelType w:val="hybridMultilevel"/>
    <w:tmpl w:val="FC38A4D0"/>
    <w:lvl w:ilvl="0" w:tplc="7F6CDE3A">
      <w:start w:val="1"/>
      <w:numFmt w:val="decimal"/>
      <w:lvlText w:val="%1-"/>
      <w:lvlJc w:val="left"/>
      <w:pPr>
        <w:ind w:left="1161" w:hanging="360"/>
      </w:pPr>
      <w:rPr>
        <w:rFonts w:hint="default"/>
      </w:rPr>
    </w:lvl>
    <w:lvl w:ilvl="1" w:tplc="041F0019" w:tentative="1">
      <w:start w:val="1"/>
      <w:numFmt w:val="lowerLetter"/>
      <w:lvlText w:val="%2."/>
      <w:lvlJc w:val="left"/>
      <w:pPr>
        <w:ind w:left="1881" w:hanging="360"/>
      </w:pPr>
    </w:lvl>
    <w:lvl w:ilvl="2" w:tplc="041F001B" w:tentative="1">
      <w:start w:val="1"/>
      <w:numFmt w:val="lowerRoman"/>
      <w:lvlText w:val="%3."/>
      <w:lvlJc w:val="right"/>
      <w:pPr>
        <w:ind w:left="2601" w:hanging="180"/>
      </w:pPr>
    </w:lvl>
    <w:lvl w:ilvl="3" w:tplc="041F000F" w:tentative="1">
      <w:start w:val="1"/>
      <w:numFmt w:val="decimal"/>
      <w:lvlText w:val="%4."/>
      <w:lvlJc w:val="left"/>
      <w:pPr>
        <w:ind w:left="3321" w:hanging="360"/>
      </w:pPr>
    </w:lvl>
    <w:lvl w:ilvl="4" w:tplc="041F0019" w:tentative="1">
      <w:start w:val="1"/>
      <w:numFmt w:val="lowerLetter"/>
      <w:lvlText w:val="%5."/>
      <w:lvlJc w:val="left"/>
      <w:pPr>
        <w:ind w:left="4041" w:hanging="360"/>
      </w:pPr>
    </w:lvl>
    <w:lvl w:ilvl="5" w:tplc="041F001B" w:tentative="1">
      <w:start w:val="1"/>
      <w:numFmt w:val="lowerRoman"/>
      <w:lvlText w:val="%6."/>
      <w:lvlJc w:val="right"/>
      <w:pPr>
        <w:ind w:left="4761" w:hanging="180"/>
      </w:pPr>
    </w:lvl>
    <w:lvl w:ilvl="6" w:tplc="041F000F" w:tentative="1">
      <w:start w:val="1"/>
      <w:numFmt w:val="decimal"/>
      <w:lvlText w:val="%7."/>
      <w:lvlJc w:val="left"/>
      <w:pPr>
        <w:ind w:left="5481" w:hanging="360"/>
      </w:pPr>
    </w:lvl>
    <w:lvl w:ilvl="7" w:tplc="041F0019" w:tentative="1">
      <w:start w:val="1"/>
      <w:numFmt w:val="lowerLetter"/>
      <w:lvlText w:val="%8."/>
      <w:lvlJc w:val="left"/>
      <w:pPr>
        <w:ind w:left="6201" w:hanging="360"/>
      </w:pPr>
    </w:lvl>
    <w:lvl w:ilvl="8" w:tplc="041F001B" w:tentative="1">
      <w:start w:val="1"/>
      <w:numFmt w:val="lowerRoman"/>
      <w:lvlText w:val="%9."/>
      <w:lvlJc w:val="right"/>
      <w:pPr>
        <w:ind w:left="6921" w:hanging="180"/>
      </w:pPr>
    </w:lvl>
  </w:abstractNum>
  <w:abstractNum w:abstractNumId="7">
    <w:nsid w:val="213810B4"/>
    <w:multiLevelType w:val="hybridMultilevel"/>
    <w:tmpl w:val="F6F85168"/>
    <w:lvl w:ilvl="0" w:tplc="BB0426F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nsid w:val="35F9434E"/>
    <w:multiLevelType w:val="hybridMultilevel"/>
    <w:tmpl w:val="341EDA8C"/>
    <w:lvl w:ilvl="0" w:tplc="47D4E9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37907E6"/>
    <w:multiLevelType w:val="hybridMultilevel"/>
    <w:tmpl w:val="10644B1A"/>
    <w:lvl w:ilvl="0" w:tplc="E6DC22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54546347"/>
    <w:multiLevelType w:val="hybridMultilevel"/>
    <w:tmpl w:val="7A60150A"/>
    <w:lvl w:ilvl="0" w:tplc="04523F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5C8A58F4"/>
    <w:multiLevelType w:val="singleLevel"/>
    <w:tmpl w:val="AB72E13E"/>
    <w:lvl w:ilvl="0">
      <w:start w:val="1"/>
      <w:numFmt w:val="decimal"/>
      <w:lvlText w:val="%1)"/>
      <w:lvlJc w:val="left"/>
      <w:pPr>
        <w:tabs>
          <w:tab w:val="num" w:pos="1785"/>
        </w:tabs>
        <w:ind w:left="1785" w:hanging="360"/>
      </w:pPr>
      <w:rPr>
        <w:rFonts w:hint="default"/>
      </w:rPr>
    </w:lvl>
  </w:abstractNum>
  <w:abstractNum w:abstractNumId="12">
    <w:nsid w:val="5DDE69E8"/>
    <w:multiLevelType w:val="multilevel"/>
    <w:tmpl w:val="883CF8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45"/>
        </w:tabs>
        <w:ind w:left="2145" w:hanging="360"/>
      </w:pPr>
      <w:rPr>
        <w:rFonts w:hint="default"/>
      </w:rPr>
    </w:lvl>
    <w:lvl w:ilvl="2">
      <w:start w:val="1"/>
      <w:numFmt w:val="decimal"/>
      <w:lvlText w:val="%1-%2)%3."/>
      <w:lvlJc w:val="left"/>
      <w:pPr>
        <w:tabs>
          <w:tab w:val="num" w:pos="4290"/>
        </w:tabs>
        <w:ind w:left="4290" w:hanging="720"/>
      </w:pPr>
      <w:rPr>
        <w:rFonts w:hint="default"/>
      </w:rPr>
    </w:lvl>
    <w:lvl w:ilvl="3">
      <w:start w:val="1"/>
      <w:numFmt w:val="decimal"/>
      <w:lvlText w:val="%1-%2)%3.%4."/>
      <w:lvlJc w:val="left"/>
      <w:pPr>
        <w:tabs>
          <w:tab w:val="num" w:pos="6075"/>
        </w:tabs>
        <w:ind w:left="6075" w:hanging="720"/>
      </w:pPr>
      <w:rPr>
        <w:rFonts w:hint="default"/>
      </w:rPr>
    </w:lvl>
    <w:lvl w:ilvl="4">
      <w:start w:val="1"/>
      <w:numFmt w:val="decimal"/>
      <w:lvlText w:val="%1-%2)%3.%4.%5."/>
      <w:lvlJc w:val="left"/>
      <w:pPr>
        <w:tabs>
          <w:tab w:val="num" w:pos="8220"/>
        </w:tabs>
        <w:ind w:left="8220" w:hanging="1080"/>
      </w:pPr>
      <w:rPr>
        <w:rFonts w:hint="default"/>
      </w:rPr>
    </w:lvl>
    <w:lvl w:ilvl="5">
      <w:start w:val="1"/>
      <w:numFmt w:val="decimal"/>
      <w:lvlText w:val="%1-%2)%3.%4.%5.%6."/>
      <w:lvlJc w:val="left"/>
      <w:pPr>
        <w:tabs>
          <w:tab w:val="num" w:pos="10005"/>
        </w:tabs>
        <w:ind w:left="10005" w:hanging="1080"/>
      </w:pPr>
      <w:rPr>
        <w:rFonts w:hint="default"/>
      </w:rPr>
    </w:lvl>
    <w:lvl w:ilvl="6">
      <w:start w:val="1"/>
      <w:numFmt w:val="decimal"/>
      <w:lvlText w:val="%1-%2)%3.%4.%5.%6.%7."/>
      <w:lvlJc w:val="left"/>
      <w:pPr>
        <w:tabs>
          <w:tab w:val="num" w:pos="12150"/>
        </w:tabs>
        <w:ind w:left="12150" w:hanging="1440"/>
      </w:pPr>
      <w:rPr>
        <w:rFonts w:hint="default"/>
      </w:rPr>
    </w:lvl>
    <w:lvl w:ilvl="7">
      <w:start w:val="1"/>
      <w:numFmt w:val="decimal"/>
      <w:lvlText w:val="%1-%2)%3.%4.%5.%6.%7.%8."/>
      <w:lvlJc w:val="left"/>
      <w:pPr>
        <w:tabs>
          <w:tab w:val="num" w:pos="13935"/>
        </w:tabs>
        <w:ind w:left="13935" w:hanging="1440"/>
      </w:pPr>
      <w:rPr>
        <w:rFonts w:hint="default"/>
      </w:rPr>
    </w:lvl>
    <w:lvl w:ilvl="8">
      <w:start w:val="1"/>
      <w:numFmt w:val="decimal"/>
      <w:lvlText w:val="%1-%2)%3.%4.%5.%6.%7.%8.%9."/>
      <w:lvlJc w:val="left"/>
      <w:pPr>
        <w:tabs>
          <w:tab w:val="num" w:pos="15720"/>
        </w:tabs>
        <w:ind w:left="15720" w:hanging="1440"/>
      </w:pPr>
      <w:rPr>
        <w:rFonts w:hint="default"/>
      </w:rPr>
    </w:lvl>
  </w:abstractNum>
  <w:abstractNum w:abstractNumId="13">
    <w:nsid w:val="5F075ADC"/>
    <w:multiLevelType w:val="hybridMultilevel"/>
    <w:tmpl w:val="8AB83D88"/>
    <w:lvl w:ilvl="0" w:tplc="2236E046">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nsid w:val="6A434A7B"/>
    <w:multiLevelType w:val="hybridMultilevel"/>
    <w:tmpl w:val="8EE0C252"/>
    <w:lvl w:ilvl="0" w:tplc="0198989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7A887DF9"/>
    <w:multiLevelType w:val="hybridMultilevel"/>
    <w:tmpl w:val="6B46C488"/>
    <w:lvl w:ilvl="0" w:tplc="9F64554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1"/>
  </w:num>
  <w:num w:numId="2">
    <w:abstractNumId w:val="12"/>
  </w:num>
  <w:num w:numId="3">
    <w:abstractNumId w:val="6"/>
  </w:num>
  <w:num w:numId="4">
    <w:abstractNumId w:val="0"/>
  </w:num>
  <w:num w:numId="5">
    <w:abstractNumId w:val="13"/>
  </w:num>
  <w:num w:numId="6">
    <w:abstractNumId w:val="10"/>
  </w:num>
  <w:num w:numId="7">
    <w:abstractNumId w:val="9"/>
  </w:num>
  <w:num w:numId="8">
    <w:abstractNumId w:val="14"/>
  </w:num>
  <w:num w:numId="9">
    <w:abstractNumId w:val="5"/>
  </w:num>
  <w:num w:numId="10">
    <w:abstractNumId w:val="4"/>
  </w:num>
  <w:num w:numId="11">
    <w:abstractNumId w:val="8"/>
  </w:num>
  <w:num w:numId="12">
    <w:abstractNumId w:val="3"/>
  </w:num>
  <w:num w:numId="13">
    <w:abstractNumId w:val="2"/>
  </w:num>
  <w:num w:numId="14">
    <w:abstractNumId w:val="7"/>
  </w:num>
  <w:num w:numId="15">
    <w:abstractNumId w:val="15"/>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91"/>
    <w:rsid w:val="0000051E"/>
    <w:rsid w:val="00001FC0"/>
    <w:rsid w:val="000059EB"/>
    <w:rsid w:val="00011CA2"/>
    <w:rsid w:val="00012DAA"/>
    <w:rsid w:val="0001622C"/>
    <w:rsid w:val="00021424"/>
    <w:rsid w:val="00025E92"/>
    <w:rsid w:val="00026BE4"/>
    <w:rsid w:val="00026E1C"/>
    <w:rsid w:val="000273E4"/>
    <w:rsid w:val="00030167"/>
    <w:rsid w:val="000305A3"/>
    <w:rsid w:val="00030913"/>
    <w:rsid w:val="000319F0"/>
    <w:rsid w:val="00033DD1"/>
    <w:rsid w:val="00035EF3"/>
    <w:rsid w:val="00035FFB"/>
    <w:rsid w:val="0003744D"/>
    <w:rsid w:val="0004056A"/>
    <w:rsid w:val="00042640"/>
    <w:rsid w:val="00045ECB"/>
    <w:rsid w:val="00047790"/>
    <w:rsid w:val="00052C80"/>
    <w:rsid w:val="00055F5B"/>
    <w:rsid w:val="00060B03"/>
    <w:rsid w:val="00060B96"/>
    <w:rsid w:val="0006102C"/>
    <w:rsid w:val="000616F8"/>
    <w:rsid w:val="0006321B"/>
    <w:rsid w:val="00065EDC"/>
    <w:rsid w:val="000753C6"/>
    <w:rsid w:val="00075734"/>
    <w:rsid w:val="00075BD8"/>
    <w:rsid w:val="00076E37"/>
    <w:rsid w:val="0008152E"/>
    <w:rsid w:val="000815BC"/>
    <w:rsid w:val="00082C28"/>
    <w:rsid w:val="00086A63"/>
    <w:rsid w:val="00092733"/>
    <w:rsid w:val="00092CCC"/>
    <w:rsid w:val="00092FC4"/>
    <w:rsid w:val="000946F2"/>
    <w:rsid w:val="000950F9"/>
    <w:rsid w:val="00095831"/>
    <w:rsid w:val="000971B1"/>
    <w:rsid w:val="000A452B"/>
    <w:rsid w:val="000A6CCA"/>
    <w:rsid w:val="000A707C"/>
    <w:rsid w:val="000A7FE7"/>
    <w:rsid w:val="000B3F12"/>
    <w:rsid w:val="000B561E"/>
    <w:rsid w:val="000B6649"/>
    <w:rsid w:val="000B7047"/>
    <w:rsid w:val="000C0C2E"/>
    <w:rsid w:val="000C2CE0"/>
    <w:rsid w:val="000C5D36"/>
    <w:rsid w:val="000C68C1"/>
    <w:rsid w:val="000D0DC1"/>
    <w:rsid w:val="000D1570"/>
    <w:rsid w:val="000D18EC"/>
    <w:rsid w:val="000D1D88"/>
    <w:rsid w:val="000D24BD"/>
    <w:rsid w:val="000D29C4"/>
    <w:rsid w:val="000E0A1D"/>
    <w:rsid w:val="000E335B"/>
    <w:rsid w:val="000E5ACB"/>
    <w:rsid w:val="000E6736"/>
    <w:rsid w:val="000F0D8C"/>
    <w:rsid w:val="000F1F1A"/>
    <w:rsid w:val="000F20C4"/>
    <w:rsid w:val="000F3144"/>
    <w:rsid w:val="000F3B8A"/>
    <w:rsid w:val="000F5C87"/>
    <w:rsid w:val="000F5D52"/>
    <w:rsid w:val="000F66BB"/>
    <w:rsid w:val="000F66EB"/>
    <w:rsid w:val="000F6919"/>
    <w:rsid w:val="000F7A67"/>
    <w:rsid w:val="00101FAD"/>
    <w:rsid w:val="001043CE"/>
    <w:rsid w:val="0011299C"/>
    <w:rsid w:val="00113F99"/>
    <w:rsid w:val="00116FF5"/>
    <w:rsid w:val="00124388"/>
    <w:rsid w:val="001273D1"/>
    <w:rsid w:val="00133A67"/>
    <w:rsid w:val="00134ADB"/>
    <w:rsid w:val="00136C73"/>
    <w:rsid w:val="0014239B"/>
    <w:rsid w:val="00144784"/>
    <w:rsid w:val="001477D9"/>
    <w:rsid w:val="00150003"/>
    <w:rsid w:val="00154080"/>
    <w:rsid w:val="001540B4"/>
    <w:rsid w:val="001556F5"/>
    <w:rsid w:val="001563B1"/>
    <w:rsid w:val="001572AB"/>
    <w:rsid w:val="00167EB8"/>
    <w:rsid w:val="00171526"/>
    <w:rsid w:val="00172CF2"/>
    <w:rsid w:val="00183C7F"/>
    <w:rsid w:val="00186738"/>
    <w:rsid w:val="00187A0C"/>
    <w:rsid w:val="001902C5"/>
    <w:rsid w:val="001A58A3"/>
    <w:rsid w:val="001A602F"/>
    <w:rsid w:val="001A6D50"/>
    <w:rsid w:val="001A7AD3"/>
    <w:rsid w:val="001B00A4"/>
    <w:rsid w:val="001B08C2"/>
    <w:rsid w:val="001B3C75"/>
    <w:rsid w:val="001B4262"/>
    <w:rsid w:val="001C097F"/>
    <w:rsid w:val="001C25B7"/>
    <w:rsid w:val="001C3D6E"/>
    <w:rsid w:val="001C4972"/>
    <w:rsid w:val="001C4B04"/>
    <w:rsid w:val="001D4A33"/>
    <w:rsid w:val="001D4A3E"/>
    <w:rsid w:val="001D5DF6"/>
    <w:rsid w:val="001D6225"/>
    <w:rsid w:val="001E0719"/>
    <w:rsid w:val="001E593B"/>
    <w:rsid w:val="001E77F5"/>
    <w:rsid w:val="001F04EB"/>
    <w:rsid w:val="001F21AC"/>
    <w:rsid w:val="001F3C74"/>
    <w:rsid w:val="001F3D3A"/>
    <w:rsid w:val="001F40FE"/>
    <w:rsid w:val="001F603D"/>
    <w:rsid w:val="001F78D8"/>
    <w:rsid w:val="00200FCE"/>
    <w:rsid w:val="00202BF2"/>
    <w:rsid w:val="00202D13"/>
    <w:rsid w:val="002055F5"/>
    <w:rsid w:val="00210975"/>
    <w:rsid w:val="00214D61"/>
    <w:rsid w:val="00216ADA"/>
    <w:rsid w:val="002201D0"/>
    <w:rsid w:val="0022320E"/>
    <w:rsid w:val="00227531"/>
    <w:rsid w:val="00232785"/>
    <w:rsid w:val="00235D5D"/>
    <w:rsid w:val="0023619B"/>
    <w:rsid w:val="00237DD5"/>
    <w:rsid w:val="0024192E"/>
    <w:rsid w:val="00243F76"/>
    <w:rsid w:val="002454A9"/>
    <w:rsid w:val="0024621F"/>
    <w:rsid w:val="002501E2"/>
    <w:rsid w:val="00251CD1"/>
    <w:rsid w:val="00252854"/>
    <w:rsid w:val="002576BE"/>
    <w:rsid w:val="0026243C"/>
    <w:rsid w:val="002633FA"/>
    <w:rsid w:val="00264CAC"/>
    <w:rsid w:val="00266BD6"/>
    <w:rsid w:val="00267BB4"/>
    <w:rsid w:val="00275B12"/>
    <w:rsid w:val="0027686F"/>
    <w:rsid w:val="002770AB"/>
    <w:rsid w:val="00280A4F"/>
    <w:rsid w:val="002829A9"/>
    <w:rsid w:val="002860DC"/>
    <w:rsid w:val="00287540"/>
    <w:rsid w:val="00291827"/>
    <w:rsid w:val="0029221A"/>
    <w:rsid w:val="00292ACA"/>
    <w:rsid w:val="0029345E"/>
    <w:rsid w:val="00297113"/>
    <w:rsid w:val="002A1163"/>
    <w:rsid w:val="002A292F"/>
    <w:rsid w:val="002A3085"/>
    <w:rsid w:val="002B3BAB"/>
    <w:rsid w:val="002B4F6F"/>
    <w:rsid w:val="002B6E10"/>
    <w:rsid w:val="002C03DA"/>
    <w:rsid w:val="002C0D2D"/>
    <w:rsid w:val="002C12BF"/>
    <w:rsid w:val="002C3C7F"/>
    <w:rsid w:val="002C4B2A"/>
    <w:rsid w:val="002C554C"/>
    <w:rsid w:val="002C5CDB"/>
    <w:rsid w:val="002C5F30"/>
    <w:rsid w:val="002D0BAA"/>
    <w:rsid w:val="002D1C15"/>
    <w:rsid w:val="002D34A2"/>
    <w:rsid w:val="002D5D12"/>
    <w:rsid w:val="002E24C3"/>
    <w:rsid w:val="002E3834"/>
    <w:rsid w:val="002E4B2D"/>
    <w:rsid w:val="002E52F5"/>
    <w:rsid w:val="002E71AC"/>
    <w:rsid w:val="002F024B"/>
    <w:rsid w:val="002F1901"/>
    <w:rsid w:val="002F25B1"/>
    <w:rsid w:val="003021E1"/>
    <w:rsid w:val="00304E5B"/>
    <w:rsid w:val="0030679A"/>
    <w:rsid w:val="00311B48"/>
    <w:rsid w:val="003162A9"/>
    <w:rsid w:val="003166F0"/>
    <w:rsid w:val="0032243A"/>
    <w:rsid w:val="00323248"/>
    <w:rsid w:val="00331AFF"/>
    <w:rsid w:val="003363B0"/>
    <w:rsid w:val="00337B37"/>
    <w:rsid w:val="00340DBC"/>
    <w:rsid w:val="003528DC"/>
    <w:rsid w:val="00352A65"/>
    <w:rsid w:val="00353BFE"/>
    <w:rsid w:val="0036027A"/>
    <w:rsid w:val="003649E6"/>
    <w:rsid w:val="0037319B"/>
    <w:rsid w:val="00375C7B"/>
    <w:rsid w:val="003768BE"/>
    <w:rsid w:val="0037745A"/>
    <w:rsid w:val="00377490"/>
    <w:rsid w:val="00384120"/>
    <w:rsid w:val="0038482C"/>
    <w:rsid w:val="00393175"/>
    <w:rsid w:val="00394780"/>
    <w:rsid w:val="00396E29"/>
    <w:rsid w:val="003A0298"/>
    <w:rsid w:val="003A15FC"/>
    <w:rsid w:val="003A5CBF"/>
    <w:rsid w:val="003B0DAC"/>
    <w:rsid w:val="003B14BF"/>
    <w:rsid w:val="003B4A19"/>
    <w:rsid w:val="003B61A3"/>
    <w:rsid w:val="003C28D6"/>
    <w:rsid w:val="003C58C5"/>
    <w:rsid w:val="003D219A"/>
    <w:rsid w:val="003D5ABB"/>
    <w:rsid w:val="003D5F3A"/>
    <w:rsid w:val="003E08BC"/>
    <w:rsid w:val="003E13EB"/>
    <w:rsid w:val="003E2ECF"/>
    <w:rsid w:val="003E5C31"/>
    <w:rsid w:val="003E5F13"/>
    <w:rsid w:val="003E6162"/>
    <w:rsid w:val="003F39C1"/>
    <w:rsid w:val="003F3F71"/>
    <w:rsid w:val="003F40BC"/>
    <w:rsid w:val="003F4F35"/>
    <w:rsid w:val="003F516D"/>
    <w:rsid w:val="00403D40"/>
    <w:rsid w:val="00405B68"/>
    <w:rsid w:val="004070EF"/>
    <w:rsid w:val="00407421"/>
    <w:rsid w:val="00407957"/>
    <w:rsid w:val="00412AF5"/>
    <w:rsid w:val="0041431B"/>
    <w:rsid w:val="00416467"/>
    <w:rsid w:val="00417D30"/>
    <w:rsid w:val="00417DC0"/>
    <w:rsid w:val="00424E77"/>
    <w:rsid w:val="004261B9"/>
    <w:rsid w:val="00431687"/>
    <w:rsid w:val="004348D5"/>
    <w:rsid w:val="00440969"/>
    <w:rsid w:val="004416A0"/>
    <w:rsid w:val="00441DE8"/>
    <w:rsid w:val="004447FF"/>
    <w:rsid w:val="0045286B"/>
    <w:rsid w:val="004544BA"/>
    <w:rsid w:val="00454D60"/>
    <w:rsid w:val="00455DB0"/>
    <w:rsid w:val="00456EBF"/>
    <w:rsid w:val="00466957"/>
    <w:rsid w:val="00472C06"/>
    <w:rsid w:val="0047312B"/>
    <w:rsid w:val="004802D7"/>
    <w:rsid w:val="00480999"/>
    <w:rsid w:val="00484E9A"/>
    <w:rsid w:val="00487B18"/>
    <w:rsid w:val="00494BAB"/>
    <w:rsid w:val="00494EEB"/>
    <w:rsid w:val="0049509B"/>
    <w:rsid w:val="004965A3"/>
    <w:rsid w:val="00497F6C"/>
    <w:rsid w:val="004A1A36"/>
    <w:rsid w:val="004A2B1D"/>
    <w:rsid w:val="004A3886"/>
    <w:rsid w:val="004A47FB"/>
    <w:rsid w:val="004A6957"/>
    <w:rsid w:val="004A6DDA"/>
    <w:rsid w:val="004B2CCF"/>
    <w:rsid w:val="004B3B7A"/>
    <w:rsid w:val="004B5F14"/>
    <w:rsid w:val="004B627F"/>
    <w:rsid w:val="004B6E7E"/>
    <w:rsid w:val="004B7571"/>
    <w:rsid w:val="004C0C2C"/>
    <w:rsid w:val="004C1E7F"/>
    <w:rsid w:val="004C3DA4"/>
    <w:rsid w:val="004C4B3B"/>
    <w:rsid w:val="004C59E3"/>
    <w:rsid w:val="004D45B1"/>
    <w:rsid w:val="004D4EE3"/>
    <w:rsid w:val="004E0BB1"/>
    <w:rsid w:val="004E4B60"/>
    <w:rsid w:val="004F1D99"/>
    <w:rsid w:val="004F548B"/>
    <w:rsid w:val="004F54ED"/>
    <w:rsid w:val="004F5C86"/>
    <w:rsid w:val="00500500"/>
    <w:rsid w:val="00500852"/>
    <w:rsid w:val="00500E26"/>
    <w:rsid w:val="00501F08"/>
    <w:rsid w:val="00503EF2"/>
    <w:rsid w:val="005071D5"/>
    <w:rsid w:val="005134D7"/>
    <w:rsid w:val="00516528"/>
    <w:rsid w:val="0051654B"/>
    <w:rsid w:val="0051757C"/>
    <w:rsid w:val="00521C73"/>
    <w:rsid w:val="00523FD7"/>
    <w:rsid w:val="005240CC"/>
    <w:rsid w:val="00526EEA"/>
    <w:rsid w:val="00527FE9"/>
    <w:rsid w:val="0053027F"/>
    <w:rsid w:val="00530999"/>
    <w:rsid w:val="00530E87"/>
    <w:rsid w:val="00532D22"/>
    <w:rsid w:val="00534ACC"/>
    <w:rsid w:val="00546BC9"/>
    <w:rsid w:val="00551577"/>
    <w:rsid w:val="0055161B"/>
    <w:rsid w:val="0055171A"/>
    <w:rsid w:val="00553926"/>
    <w:rsid w:val="005546B1"/>
    <w:rsid w:val="00560DA7"/>
    <w:rsid w:val="00565378"/>
    <w:rsid w:val="00567C00"/>
    <w:rsid w:val="00573527"/>
    <w:rsid w:val="005738FE"/>
    <w:rsid w:val="00575632"/>
    <w:rsid w:val="005809DF"/>
    <w:rsid w:val="00582497"/>
    <w:rsid w:val="00590689"/>
    <w:rsid w:val="0059524D"/>
    <w:rsid w:val="00596114"/>
    <w:rsid w:val="005972C7"/>
    <w:rsid w:val="005A0704"/>
    <w:rsid w:val="005A1773"/>
    <w:rsid w:val="005B059E"/>
    <w:rsid w:val="005B66A2"/>
    <w:rsid w:val="005C30F7"/>
    <w:rsid w:val="005C39AC"/>
    <w:rsid w:val="005C3FC6"/>
    <w:rsid w:val="005C4A78"/>
    <w:rsid w:val="005C585D"/>
    <w:rsid w:val="005D1BBA"/>
    <w:rsid w:val="005D1D7C"/>
    <w:rsid w:val="005D20AB"/>
    <w:rsid w:val="005D711D"/>
    <w:rsid w:val="005D7469"/>
    <w:rsid w:val="005E056C"/>
    <w:rsid w:val="005F573C"/>
    <w:rsid w:val="005F7591"/>
    <w:rsid w:val="00600BDC"/>
    <w:rsid w:val="00601886"/>
    <w:rsid w:val="00606EB9"/>
    <w:rsid w:val="00607C79"/>
    <w:rsid w:val="006110B9"/>
    <w:rsid w:val="00612B7F"/>
    <w:rsid w:val="0062056F"/>
    <w:rsid w:val="006211C1"/>
    <w:rsid w:val="00625AFC"/>
    <w:rsid w:val="006274E2"/>
    <w:rsid w:val="006326A7"/>
    <w:rsid w:val="00633921"/>
    <w:rsid w:val="00636676"/>
    <w:rsid w:val="006369F0"/>
    <w:rsid w:val="0064155F"/>
    <w:rsid w:val="0064196F"/>
    <w:rsid w:val="006422EB"/>
    <w:rsid w:val="00642AA4"/>
    <w:rsid w:val="006563B1"/>
    <w:rsid w:val="00662302"/>
    <w:rsid w:val="0066497D"/>
    <w:rsid w:val="00664CBA"/>
    <w:rsid w:val="006723A0"/>
    <w:rsid w:val="00672757"/>
    <w:rsid w:val="00674026"/>
    <w:rsid w:val="00677124"/>
    <w:rsid w:val="0068025D"/>
    <w:rsid w:val="006811CB"/>
    <w:rsid w:val="00687E4E"/>
    <w:rsid w:val="00687ED7"/>
    <w:rsid w:val="00687FB6"/>
    <w:rsid w:val="0069089B"/>
    <w:rsid w:val="006912B8"/>
    <w:rsid w:val="00696276"/>
    <w:rsid w:val="006A15BA"/>
    <w:rsid w:val="006A56B4"/>
    <w:rsid w:val="006A5E5A"/>
    <w:rsid w:val="006A73EE"/>
    <w:rsid w:val="006B470C"/>
    <w:rsid w:val="006B75D6"/>
    <w:rsid w:val="006C08A5"/>
    <w:rsid w:val="006C0DAF"/>
    <w:rsid w:val="006C133B"/>
    <w:rsid w:val="006C2519"/>
    <w:rsid w:val="006C4AFA"/>
    <w:rsid w:val="006C5A37"/>
    <w:rsid w:val="006C67F0"/>
    <w:rsid w:val="006C6D0E"/>
    <w:rsid w:val="006C767A"/>
    <w:rsid w:val="006D105F"/>
    <w:rsid w:val="006D40E1"/>
    <w:rsid w:val="006D421B"/>
    <w:rsid w:val="006D4CEC"/>
    <w:rsid w:val="006D522B"/>
    <w:rsid w:val="006D6672"/>
    <w:rsid w:val="006E514C"/>
    <w:rsid w:val="006E567C"/>
    <w:rsid w:val="006E60F4"/>
    <w:rsid w:val="006E7DA0"/>
    <w:rsid w:val="006F203D"/>
    <w:rsid w:val="006F5F09"/>
    <w:rsid w:val="006F7A3D"/>
    <w:rsid w:val="00700980"/>
    <w:rsid w:val="00700FA5"/>
    <w:rsid w:val="00705420"/>
    <w:rsid w:val="00706EB8"/>
    <w:rsid w:val="00710654"/>
    <w:rsid w:val="00713076"/>
    <w:rsid w:val="00717708"/>
    <w:rsid w:val="00717950"/>
    <w:rsid w:val="00720E50"/>
    <w:rsid w:val="007228EA"/>
    <w:rsid w:val="0072460F"/>
    <w:rsid w:val="00725DCD"/>
    <w:rsid w:val="00727D56"/>
    <w:rsid w:val="00730396"/>
    <w:rsid w:val="00732C61"/>
    <w:rsid w:val="00743F68"/>
    <w:rsid w:val="007452CA"/>
    <w:rsid w:val="007468F0"/>
    <w:rsid w:val="0075122F"/>
    <w:rsid w:val="007512B1"/>
    <w:rsid w:val="0075259B"/>
    <w:rsid w:val="00756B07"/>
    <w:rsid w:val="00760C8B"/>
    <w:rsid w:val="00765CB5"/>
    <w:rsid w:val="00772437"/>
    <w:rsid w:val="00773A93"/>
    <w:rsid w:val="007820C2"/>
    <w:rsid w:val="00785981"/>
    <w:rsid w:val="007868E7"/>
    <w:rsid w:val="007902DB"/>
    <w:rsid w:val="00790727"/>
    <w:rsid w:val="0079125E"/>
    <w:rsid w:val="007931E9"/>
    <w:rsid w:val="0079689D"/>
    <w:rsid w:val="007A016C"/>
    <w:rsid w:val="007A0DBD"/>
    <w:rsid w:val="007A2A2E"/>
    <w:rsid w:val="007A392E"/>
    <w:rsid w:val="007A64D9"/>
    <w:rsid w:val="007C41C9"/>
    <w:rsid w:val="007D318C"/>
    <w:rsid w:val="007E31C1"/>
    <w:rsid w:val="007E39DF"/>
    <w:rsid w:val="007E43FB"/>
    <w:rsid w:val="007E5779"/>
    <w:rsid w:val="007E75DB"/>
    <w:rsid w:val="007F0028"/>
    <w:rsid w:val="007F11FE"/>
    <w:rsid w:val="007F1446"/>
    <w:rsid w:val="007F31B2"/>
    <w:rsid w:val="007F404D"/>
    <w:rsid w:val="007F4117"/>
    <w:rsid w:val="007F74B2"/>
    <w:rsid w:val="00803C5E"/>
    <w:rsid w:val="00803D03"/>
    <w:rsid w:val="0080649F"/>
    <w:rsid w:val="00811899"/>
    <w:rsid w:val="008139CC"/>
    <w:rsid w:val="00813FF7"/>
    <w:rsid w:val="0081449E"/>
    <w:rsid w:val="0081594E"/>
    <w:rsid w:val="00820658"/>
    <w:rsid w:val="0082580C"/>
    <w:rsid w:val="008261A8"/>
    <w:rsid w:val="00826395"/>
    <w:rsid w:val="00830440"/>
    <w:rsid w:val="00830FFE"/>
    <w:rsid w:val="008325E6"/>
    <w:rsid w:val="00834366"/>
    <w:rsid w:val="0083610A"/>
    <w:rsid w:val="008370CC"/>
    <w:rsid w:val="00840A1C"/>
    <w:rsid w:val="00841113"/>
    <w:rsid w:val="008436A1"/>
    <w:rsid w:val="00860A9B"/>
    <w:rsid w:val="008623A3"/>
    <w:rsid w:val="0086370F"/>
    <w:rsid w:val="00865123"/>
    <w:rsid w:val="008656B0"/>
    <w:rsid w:val="00867D40"/>
    <w:rsid w:val="00871156"/>
    <w:rsid w:val="00871646"/>
    <w:rsid w:val="00874BD2"/>
    <w:rsid w:val="0088261B"/>
    <w:rsid w:val="00894708"/>
    <w:rsid w:val="008A76B3"/>
    <w:rsid w:val="008B44E7"/>
    <w:rsid w:val="008C433C"/>
    <w:rsid w:val="008C50F7"/>
    <w:rsid w:val="008C5ECC"/>
    <w:rsid w:val="008D32EE"/>
    <w:rsid w:val="008D3875"/>
    <w:rsid w:val="008E210E"/>
    <w:rsid w:val="008E3FC6"/>
    <w:rsid w:val="008F1AF7"/>
    <w:rsid w:val="008F74B1"/>
    <w:rsid w:val="00900525"/>
    <w:rsid w:val="009007E4"/>
    <w:rsid w:val="009009E6"/>
    <w:rsid w:val="00900ADB"/>
    <w:rsid w:val="00901357"/>
    <w:rsid w:val="00901B4E"/>
    <w:rsid w:val="00902130"/>
    <w:rsid w:val="009048D9"/>
    <w:rsid w:val="00912F37"/>
    <w:rsid w:val="00915A96"/>
    <w:rsid w:val="00920938"/>
    <w:rsid w:val="00921C3C"/>
    <w:rsid w:val="00925B92"/>
    <w:rsid w:val="00926208"/>
    <w:rsid w:val="009266D6"/>
    <w:rsid w:val="00926FB3"/>
    <w:rsid w:val="009273A3"/>
    <w:rsid w:val="00927D8A"/>
    <w:rsid w:val="009325E4"/>
    <w:rsid w:val="009329B0"/>
    <w:rsid w:val="00933713"/>
    <w:rsid w:val="009349C2"/>
    <w:rsid w:val="009479BB"/>
    <w:rsid w:val="009555EC"/>
    <w:rsid w:val="00955808"/>
    <w:rsid w:val="00955AF6"/>
    <w:rsid w:val="0095635D"/>
    <w:rsid w:val="0095684B"/>
    <w:rsid w:val="00956D50"/>
    <w:rsid w:val="00962C32"/>
    <w:rsid w:val="00967E6E"/>
    <w:rsid w:val="00970D4B"/>
    <w:rsid w:val="00975C62"/>
    <w:rsid w:val="009804F6"/>
    <w:rsid w:val="00982342"/>
    <w:rsid w:val="0098285B"/>
    <w:rsid w:val="00983223"/>
    <w:rsid w:val="009834D7"/>
    <w:rsid w:val="00983A72"/>
    <w:rsid w:val="00984E4C"/>
    <w:rsid w:val="00990A60"/>
    <w:rsid w:val="00994871"/>
    <w:rsid w:val="009A3FF3"/>
    <w:rsid w:val="009A4976"/>
    <w:rsid w:val="009A7715"/>
    <w:rsid w:val="009B69A7"/>
    <w:rsid w:val="009B7034"/>
    <w:rsid w:val="009C46C4"/>
    <w:rsid w:val="009C5A4D"/>
    <w:rsid w:val="009D04CC"/>
    <w:rsid w:val="009D6B6E"/>
    <w:rsid w:val="009E24F1"/>
    <w:rsid w:val="009E5BC7"/>
    <w:rsid w:val="009F5DAC"/>
    <w:rsid w:val="009F717E"/>
    <w:rsid w:val="00A0245B"/>
    <w:rsid w:val="00A052EE"/>
    <w:rsid w:val="00A06C84"/>
    <w:rsid w:val="00A123E8"/>
    <w:rsid w:val="00A1733F"/>
    <w:rsid w:val="00A2122D"/>
    <w:rsid w:val="00A22CAD"/>
    <w:rsid w:val="00A23301"/>
    <w:rsid w:val="00A271BE"/>
    <w:rsid w:val="00A27B3B"/>
    <w:rsid w:val="00A32578"/>
    <w:rsid w:val="00A330AE"/>
    <w:rsid w:val="00A35B54"/>
    <w:rsid w:val="00A36E2B"/>
    <w:rsid w:val="00A373E3"/>
    <w:rsid w:val="00A4170C"/>
    <w:rsid w:val="00A45629"/>
    <w:rsid w:val="00A45668"/>
    <w:rsid w:val="00A45926"/>
    <w:rsid w:val="00A50084"/>
    <w:rsid w:val="00A54942"/>
    <w:rsid w:val="00A56AE6"/>
    <w:rsid w:val="00A57ACE"/>
    <w:rsid w:val="00A6158F"/>
    <w:rsid w:val="00A63675"/>
    <w:rsid w:val="00A63A5F"/>
    <w:rsid w:val="00A675F0"/>
    <w:rsid w:val="00A70752"/>
    <w:rsid w:val="00A805AC"/>
    <w:rsid w:val="00A80DDB"/>
    <w:rsid w:val="00A82D4B"/>
    <w:rsid w:val="00A837EF"/>
    <w:rsid w:val="00A9045B"/>
    <w:rsid w:val="00A917AF"/>
    <w:rsid w:val="00A91BE2"/>
    <w:rsid w:val="00A9450B"/>
    <w:rsid w:val="00A95567"/>
    <w:rsid w:val="00A97321"/>
    <w:rsid w:val="00AA0F56"/>
    <w:rsid w:val="00AA6795"/>
    <w:rsid w:val="00AB2AC8"/>
    <w:rsid w:val="00AB32B3"/>
    <w:rsid w:val="00AB78F1"/>
    <w:rsid w:val="00AC5B53"/>
    <w:rsid w:val="00AC60C9"/>
    <w:rsid w:val="00AD00AE"/>
    <w:rsid w:val="00AD0DC4"/>
    <w:rsid w:val="00AD3D76"/>
    <w:rsid w:val="00AE082D"/>
    <w:rsid w:val="00AE229A"/>
    <w:rsid w:val="00AE782C"/>
    <w:rsid w:val="00AF2083"/>
    <w:rsid w:val="00AF312F"/>
    <w:rsid w:val="00AF4573"/>
    <w:rsid w:val="00B02DEE"/>
    <w:rsid w:val="00B03E4C"/>
    <w:rsid w:val="00B0558E"/>
    <w:rsid w:val="00B07665"/>
    <w:rsid w:val="00B11239"/>
    <w:rsid w:val="00B115EE"/>
    <w:rsid w:val="00B1539E"/>
    <w:rsid w:val="00B155F6"/>
    <w:rsid w:val="00B17BF7"/>
    <w:rsid w:val="00B20EA0"/>
    <w:rsid w:val="00B22696"/>
    <w:rsid w:val="00B26500"/>
    <w:rsid w:val="00B26C8C"/>
    <w:rsid w:val="00B2747B"/>
    <w:rsid w:val="00B331D5"/>
    <w:rsid w:val="00B37C17"/>
    <w:rsid w:val="00B37DF6"/>
    <w:rsid w:val="00B41B64"/>
    <w:rsid w:val="00B420D5"/>
    <w:rsid w:val="00B4485D"/>
    <w:rsid w:val="00B45A16"/>
    <w:rsid w:val="00B45E49"/>
    <w:rsid w:val="00B47DBF"/>
    <w:rsid w:val="00B50B3C"/>
    <w:rsid w:val="00B545A9"/>
    <w:rsid w:val="00B546C0"/>
    <w:rsid w:val="00B551F8"/>
    <w:rsid w:val="00B5636F"/>
    <w:rsid w:val="00B61091"/>
    <w:rsid w:val="00B62701"/>
    <w:rsid w:val="00B72982"/>
    <w:rsid w:val="00B730AB"/>
    <w:rsid w:val="00B7369A"/>
    <w:rsid w:val="00B769D6"/>
    <w:rsid w:val="00B8011A"/>
    <w:rsid w:val="00B82A04"/>
    <w:rsid w:val="00B83631"/>
    <w:rsid w:val="00B84A6F"/>
    <w:rsid w:val="00B957B5"/>
    <w:rsid w:val="00B972B1"/>
    <w:rsid w:val="00BA012E"/>
    <w:rsid w:val="00BA17E1"/>
    <w:rsid w:val="00BA3395"/>
    <w:rsid w:val="00BA7653"/>
    <w:rsid w:val="00BA7BB3"/>
    <w:rsid w:val="00BB18AA"/>
    <w:rsid w:val="00BB2DEF"/>
    <w:rsid w:val="00BB4CA1"/>
    <w:rsid w:val="00BB5387"/>
    <w:rsid w:val="00BB538A"/>
    <w:rsid w:val="00BB5895"/>
    <w:rsid w:val="00BB6CB1"/>
    <w:rsid w:val="00BC31F4"/>
    <w:rsid w:val="00BC5135"/>
    <w:rsid w:val="00BC596F"/>
    <w:rsid w:val="00BC795A"/>
    <w:rsid w:val="00BD1B5F"/>
    <w:rsid w:val="00BD66DF"/>
    <w:rsid w:val="00BE00A3"/>
    <w:rsid w:val="00BE2294"/>
    <w:rsid w:val="00BE5C72"/>
    <w:rsid w:val="00BE5CD3"/>
    <w:rsid w:val="00BF2571"/>
    <w:rsid w:val="00BF2594"/>
    <w:rsid w:val="00BF4694"/>
    <w:rsid w:val="00C005CC"/>
    <w:rsid w:val="00C013B3"/>
    <w:rsid w:val="00C03618"/>
    <w:rsid w:val="00C0534E"/>
    <w:rsid w:val="00C054D0"/>
    <w:rsid w:val="00C060EE"/>
    <w:rsid w:val="00C10170"/>
    <w:rsid w:val="00C12451"/>
    <w:rsid w:val="00C174CA"/>
    <w:rsid w:val="00C2052F"/>
    <w:rsid w:val="00C20D06"/>
    <w:rsid w:val="00C23952"/>
    <w:rsid w:val="00C24AE6"/>
    <w:rsid w:val="00C256CD"/>
    <w:rsid w:val="00C26081"/>
    <w:rsid w:val="00C26E0C"/>
    <w:rsid w:val="00C2783E"/>
    <w:rsid w:val="00C35F34"/>
    <w:rsid w:val="00C4400F"/>
    <w:rsid w:val="00C44D4C"/>
    <w:rsid w:val="00C46B3E"/>
    <w:rsid w:val="00C47146"/>
    <w:rsid w:val="00C47DC7"/>
    <w:rsid w:val="00C50EE9"/>
    <w:rsid w:val="00C51A09"/>
    <w:rsid w:val="00C53749"/>
    <w:rsid w:val="00C550F4"/>
    <w:rsid w:val="00C55311"/>
    <w:rsid w:val="00C62912"/>
    <w:rsid w:val="00C653F9"/>
    <w:rsid w:val="00C66662"/>
    <w:rsid w:val="00C6704C"/>
    <w:rsid w:val="00C67A40"/>
    <w:rsid w:val="00C801C0"/>
    <w:rsid w:val="00C849CD"/>
    <w:rsid w:val="00C86988"/>
    <w:rsid w:val="00C91106"/>
    <w:rsid w:val="00C921BA"/>
    <w:rsid w:val="00C95681"/>
    <w:rsid w:val="00C95928"/>
    <w:rsid w:val="00CA1C36"/>
    <w:rsid w:val="00CA40E8"/>
    <w:rsid w:val="00CA4293"/>
    <w:rsid w:val="00CB40B3"/>
    <w:rsid w:val="00CB6CA8"/>
    <w:rsid w:val="00CC01E6"/>
    <w:rsid w:val="00CC1B29"/>
    <w:rsid w:val="00CC320B"/>
    <w:rsid w:val="00CC4E23"/>
    <w:rsid w:val="00CD1E6E"/>
    <w:rsid w:val="00CD4F0C"/>
    <w:rsid w:val="00CE0CC2"/>
    <w:rsid w:val="00CF329A"/>
    <w:rsid w:val="00CF5C44"/>
    <w:rsid w:val="00CF6262"/>
    <w:rsid w:val="00D04FAF"/>
    <w:rsid w:val="00D05B08"/>
    <w:rsid w:val="00D11E19"/>
    <w:rsid w:val="00D13634"/>
    <w:rsid w:val="00D223A0"/>
    <w:rsid w:val="00D258D1"/>
    <w:rsid w:val="00D26621"/>
    <w:rsid w:val="00D30474"/>
    <w:rsid w:val="00D311E1"/>
    <w:rsid w:val="00D3624D"/>
    <w:rsid w:val="00D4246F"/>
    <w:rsid w:val="00D4287A"/>
    <w:rsid w:val="00D4680C"/>
    <w:rsid w:val="00D51165"/>
    <w:rsid w:val="00D52AB5"/>
    <w:rsid w:val="00D53AF6"/>
    <w:rsid w:val="00D53F20"/>
    <w:rsid w:val="00D6607A"/>
    <w:rsid w:val="00D72FC9"/>
    <w:rsid w:val="00D74498"/>
    <w:rsid w:val="00D76EC4"/>
    <w:rsid w:val="00D80204"/>
    <w:rsid w:val="00D80393"/>
    <w:rsid w:val="00DA3DBE"/>
    <w:rsid w:val="00DA74A2"/>
    <w:rsid w:val="00DB19DE"/>
    <w:rsid w:val="00DB3F7B"/>
    <w:rsid w:val="00DC3843"/>
    <w:rsid w:val="00DC5A45"/>
    <w:rsid w:val="00DC7F5B"/>
    <w:rsid w:val="00DD6C09"/>
    <w:rsid w:val="00DE3E86"/>
    <w:rsid w:val="00DF27F9"/>
    <w:rsid w:val="00DF5B62"/>
    <w:rsid w:val="00DF6A82"/>
    <w:rsid w:val="00E00321"/>
    <w:rsid w:val="00E0080D"/>
    <w:rsid w:val="00E00ABB"/>
    <w:rsid w:val="00E02568"/>
    <w:rsid w:val="00E052D8"/>
    <w:rsid w:val="00E168DE"/>
    <w:rsid w:val="00E22691"/>
    <w:rsid w:val="00E249D5"/>
    <w:rsid w:val="00E249FD"/>
    <w:rsid w:val="00E271DF"/>
    <w:rsid w:val="00E310F2"/>
    <w:rsid w:val="00E36772"/>
    <w:rsid w:val="00E37419"/>
    <w:rsid w:val="00E43381"/>
    <w:rsid w:val="00E436E6"/>
    <w:rsid w:val="00E4524E"/>
    <w:rsid w:val="00E46DC2"/>
    <w:rsid w:val="00E525AB"/>
    <w:rsid w:val="00E53EC5"/>
    <w:rsid w:val="00E628BF"/>
    <w:rsid w:val="00E62D69"/>
    <w:rsid w:val="00E63DF7"/>
    <w:rsid w:val="00E71234"/>
    <w:rsid w:val="00E7655F"/>
    <w:rsid w:val="00E81543"/>
    <w:rsid w:val="00E81E46"/>
    <w:rsid w:val="00E8224B"/>
    <w:rsid w:val="00E83BBD"/>
    <w:rsid w:val="00E84CE5"/>
    <w:rsid w:val="00E86CD3"/>
    <w:rsid w:val="00E8787D"/>
    <w:rsid w:val="00E904B5"/>
    <w:rsid w:val="00E90EF0"/>
    <w:rsid w:val="00E91678"/>
    <w:rsid w:val="00E91C88"/>
    <w:rsid w:val="00E95588"/>
    <w:rsid w:val="00E95E9B"/>
    <w:rsid w:val="00E975FB"/>
    <w:rsid w:val="00EA3C12"/>
    <w:rsid w:val="00EA3CD7"/>
    <w:rsid w:val="00EA3D1A"/>
    <w:rsid w:val="00EA3DD5"/>
    <w:rsid w:val="00EA3F47"/>
    <w:rsid w:val="00EA3FBE"/>
    <w:rsid w:val="00EA4016"/>
    <w:rsid w:val="00EA6FC8"/>
    <w:rsid w:val="00EB042B"/>
    <w:rsid w:val="00EB0ACB"/>
    <w:rsid w:val="00EB3818"/>
    <w:rsid w:val="00EB3DA1"/>
    <w:rsid w:val="00EB4339"/>
    <w:rsid w:val="00EB6425"/>
    <w:rsid w:val="00EC008C"/>
    <w:rsid w:val="00EC0FC2"/>
    <w:rsid w:val="00EC3A62"/>
    <w:rsid w:val="00EC3FE0"/>
    <w:rsid w:val="00EC7E50"/>
    <w:rsid w:val="00ED0F43"/>
    <w:rsid w:val="00ED0FBE"/>
    <w:rsid w:val="00ED1906"/>
    <w:rsid w:val="00ED1C9B"/>
    <w:rsid w:val="00ED2486"/>
    <w:rsid w:val="00ED27BF"/>
    <w:rsid w:val="00ED28F2"/>
    <w:rsid w:val="00ED33A8"/>
    <w:rsid w:val="00EF7C22"/>
    <w:rsid w:val="00F039C6"/>
    <w:rsid w:val="00F065A7"/>
    <w:rsid w:val="00F06D21"/>
    <w:rsid w:val="00F07364"/>
    <w:rsid w:val="00F12838"/>
    <w:rsid w:val="00F13253"/>
    <w:rsid w:val="00F2025E"/>
    <w:rsid w:val="00F20B18"/>
    <w:rsid w:val="00F24A08"/>
    <w:rsid w:val="00F3560E"/>
    <w:rsid w:val="00F40110"/>
    <w:rsid w:val="00F40904"/>
    <w:rsid w:val="00F42A89"/>
    <w:rsid w:val="00F52200"/>
    <w:rsid w:val="00F52677"/>
    <w:rsid w:val="00F6010C"/>
    <w:rsid w:val="00F60362"/>
    <w:rsid w:val="00F70406"/>
    <w:rsid w:val="00F709FC"/>
    <w:rsid w:val="00F77F7D"/>
    <w:rsid w:val="00F77FC8"/>
    <w:rsid w:val="00F808B2"/>
    <w:rsid w:val="00F825EB"/>
    <w:rsid w:val="00F9064D"/>
    <w:rsid w:val="00F9078F"/>
    <w:rsid w:val="00F908EF"/>
    <w:rsid w:val="00FA73F2"/>
    <w:rsid w:val="00FA7A48"/>
    <w:rsid w:val="00FB40B9"/>
    <w:rsid w:val="00FC6021"/>
    <w:rsid w:val="00FC767A"/>
    <w:rsid w:val="00FC790F"/>
    <w:rsid w:val="00FD358B"/>
    <w:rsid w:val="00FE15FA"/>
    <w:rsid w:val="00FE1C33"/>
    <w:rsid w:val="00FE22B0"/>
    <w:rsid w:val="00FE5258"/>
    <w:rsid w:val="00FE5D70"/>
    <w:rsid w:val="00FE740A"/>
    <w:rsid w:val="00FF1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F4"/>
    <w:rPr>
      <w:sz w:val="22"/>
    </w:rPr>
  </w:style>
  <w:style w:type="paragraph" w:styleId="Balk1">
    <w:name w:val="heading 1"/>
    <w:basedOn w:val="Normal"/>
    <w:next w:val="Normal"/>
    <w:qFormat/>
    <w:rsid w:val="00CD4F0C"/>
    <w:pPr>
      <w:keepNext/>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CD4F0C"/>
    <w:pPr>
      <w:ind w:firstLine="697"/>
    </w:pPr>
  </w:style>
  <w:style w:type="paragraph" w:styleId="GvdeMetniGirintisi2">
    <w:name w:val="Body Text Indent 2"/>
    <w:basedOn w:val="Normal"/>
    <w:rsid w:val="00CD4F0C"/>
    <w:pPr>
      <w:ind w:firstLine="709"/>
    </w:pPr>
  </w:style>
  <w:style w:type="paragraph" w:styleId="GvdeMetniGirintisi3">
    <w:name w:val="Body Text Indent 3"/>
    <w:basedOn w:val="Normal"/>
    <w:rsid w:val="00CD4F0C"/>
    <w:pPr>
      <w:ind w:firstLine="6"/>
    </w:pPr>
  </w:style>
  <w:style w:type="paragraph" w:styleId="GvdeMetni">
    <w:name w:val="Body Text"/>
    <w:basedOn w:val="Normal"/>
    <w:link w:val="GvdeMetniChar"/>
    <w:rsid w:val="00CD4F0C"/>
    <w:pPr>
      <w:jc w:val="both"/>
    </w:pPr>
  </w:style>
  <w:style w:type="paragraph" w:styleId="GvdeMetni2">
    <w:name w:val="Body Text 2"/>
    <w:basedOn w:val="Normal"/>
    <w:rsid w:val="00CD4F0C"/>
    <w:pPr>
      <w:jc w:val="both"/>
    </w:pPr>
    <w:rPr>
      <w:sz w:val="20"/>
    </w:rPr>
  </w:style>
  <w:style w:type="paragraph" w:styleId="BalonMetni">
    <w:name w:val="Balloon Text"/>
    <w:basedOn w:val="Normal"/>
    <w:semiHidden/>
    <w:rsid w:val="004A47FB"/>
    <w:rPr>
      <w:rFonts w:ascii="Tahoma" w:hAnsi="Tahoma" w:cs="Tahoma"/>
      <w:sz w:val="16"/>
      <w:szCs w:val="16"/>
    </w:rPr>
  </w:style>
  <w:style w:type="table" w:styleId="TabloKlavuzu">
    <w:name w:val="Table Grid"/>
    <w:basedOn w:val="NormalTablo"/>
    <w:rsid w:val="00687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24AE6"/>
    <w:pPr>
      <w:ind w:left="720"/>
      <w:contextualSpacing/>
    </w:pPr>
  </w:style>
  <w:style w:type="paragraph" w:styleId="NormalWeb">
    <w:name w:val="Normal (Web)"/>
    <w:basedOn w:val="Normal"/>
    <w:unhideWhenUsed/>
    <w:rsid w:val="00A22CAD"/>
    <w:pPr>
      <w:spacing w:before="150" w:after="225"/>
    </w:pPr>
    <w:rPr>
      <w:sz w:val="24"/>
      <w:szCs w:val="24"/>
    </w:rPr>
  </w:style>
  <w:style w:type="character" w:customStyle="1" w:styleId="richtext">
    <w:name w:val="richtext"/>
    <w:basedOn w:val="VarsaylanParagrafYazTipi"/>
    <w:rsid w:val="008D3875"/>
  </w:style>
  <w:style w:type="character" w:customStyle="1" w:styleId="Balk10">
    <w:name w:val="Başlık #1_"/>
    <w:basedOn w:val="VarsaylanParagrafYazTipi"/>
    <w:link w:val="Balk11"/>
    <w:rsid w:val="006A15BA"/>
    <w:rPr>
      <w:b/>
      <w:bCs/>
      <w:shd w:val="clear" w:color="auto" w:fill="FFFFFF"/>
    </w:rPr>
  </w:style>
  <w:style w:type="paragraph" w:customStyle="1" w:styleId="Balk11">
    <w:name w:val="Başlık #1"/>
    <w:basedOn w:val="Normal"/>
    <w:link w:val="Balk10"/>
    <w:rsid w:val="006A15BA"/>
    <w:pPr>
      <w:widowControl w:val="0"/>
      <w:shd w:val="clear" w:color="auto" w:fill="FFFFFF"/>
      <w:spacing w:line="0" w:lineRule="atLeast"/>
      <w:jc w:val="center"/>
      <w:outlineLvl w:val="0"/>
    </w:pPr>
    <w:rPr>
      <w:b/>
      <w:bCs/>
      <w:sz w:val="20"/>
    </w:rPr>
  </w:style>
  <w:style w:type="paragraph" w:styleId="AralkYok">
    <w:name w:val="No Spacing"/>
    <w:uiPriority w:val="1"/>
    <w:qFormat/>
    <w:rsid w:val="006A15BA"/>
    <w:pPr>
      <w:widowControl w:val="0"/>
      <w:autoSpaceDE w:val="0"/>
      <w:autoSpaceDN w:val="0"/>
    </w:pPr>
    <w:rPr>
      <w:sz w:val="22"/>
      <w:szCs w:val="22"/>
      <w:lang w:eastAsia="en-US"/>
    </w:rPr>
  </w:style>
  <w:style w:type="paragraph" w:customStyle="1" w:styleId="nor">
    <w:name w:val="nor"/>
    <w:basedOn w:val="Normal"/>
    <w:rsid w:val="006A15BA"/>
    <w:pPr>
      <w:spacing w:before="100" w:beforeAutospacing="1" w:after="100" w:afterAutospacing="1"/>
    </w:pPr>
    <w:rPr>
      <w:sz w:val="24"/>
      <w:szCs w:val="24"/>
    </w:rPr>
  </w:style>
  <w:style w:type="character" w:customStyle="1" w:styleId="Gvdemetni20">
    <w:name w:val="Gövde metni (2)_"/>
    <w:link w:val="Gvdemetni21"/>
    <w:rsid w:val="00664CBA"/>
    <w:rPr>
      <w:shd w:val="clear" w:color="auto" w:fill="FFFFFF"/>
    </w:rPr>
  </w:style>
  <w:style w:type="paragraph" w:customStyle="1" w:styleId="Gvdemetni21">
    <w:name w:val="Gövde metni (2)"/>
    <w:basedOn w:val="Normal"/>
    <w:link w:val="Gvdemetni20"/>
    <w:rsid w:val="00664CBA"/>
    <w:pPr>
      <w:widowControl w:val="0"/>
      <w:shd w:val="clear" w:color="auto" w:fill="FFFFFF"/>
      <w:spacing w:before="240" w:after="60" w:line="298" w:lineRule="exact"/>
      <w:jc w:val="both"/>
    </w:pPr>
    <w:rPr>
      <w:sz w:val="20"/>
    </w:rPr>
  </w:style>
  <w:style w:type="paragraph" w:styleId="stbilgi">
    <w:name w:val="header"/>
    <w:basedOn w:val="Normal"/>
    <w:link w:val="stbilgiChar"/>
    <w:unhideWhenUsed/>
    <w:rsid w:val="00187A0C"/>
    <w:pPr>
      <w:tabs>
        <w:tab w:val="center" w:pos="4536"/>
        <w:tab w:val="right" w:pos="9072"/>
      </w:tabs>
    </w:pPr>
  </w:style>
  <w:style w:type="character" w:customStyle="1" w:styleId="stbilgiChar">
    <w:name w:val="Üstbilgi Char"/>
    <w:basedOn w:val="VarsaylanParagrafYazTipi"/>
    <w:link w:val="stbilgi"/>
    <w:rsid w:val="00187A0C"/>
    <w:rPr>
      <w:sz w:val="22"/>
    </w:rPr>
  </w:style>
  <w:style w:type="paragraph" w:styleId="Altbilgi">
    <w:name w:val="footer"/>
    <w:basedOn w:val="Normal"/>
    <w:link w:val="AltbilgiChar"/>
    <w:uiPriority w:val="99"/>
    <w:unhideWhenUsed/>
    <w:rsid w:val="00187A0C"/>
    <w:pPr>
      <w:tabs>
        <w:tab w:val="center" w:pos="4536"/>
        <w:tab w:val="right" w:pos="9072"/>
      </w:tabs>
    </w:pPr>
  </w:style>
  <w:style w:type="character" w:customStyle="1" w:styleId="AltbilgiChar">
    <w:name w:val="Altbilgi Char"/>
    <w:basedOn w:val="VarsaylanParagrafYazTipi"/>
    <w:link w:val="Altbilgi"/>
    <w:uiPriority w:val="99"/>
    <w:rsid w:val="00187A0C"/>
    <w:rPr>
      <w:sz w:val="22"/>
    </w:rPr>
  </w:style>
  <w:style w:type="character" w:styleId="Gl">
    <w:name w:val="Strong"/>
    <w:basedOn w:val="VarsaylanParagrafYazTipi"/>
    <w:uiPriority w:val="22"/>
    <w:qFormat/>
    <w:rsid w:val="000946F2"/>
    <w:rPr>
      <w:b/>
      <w:bCs/>
    </w:rPr>
  </w:style>
  <w:style w:type="character" w:styleId="Vurgu">
    <w:name w:val="Emphasis"/>
    <w:basedOn w:val="VarsaylanParagrafYazTipi"/>
    <w:uiPriority w:val="20"/>
    <w:qFormat/>
    <w:rsid w:val="00025E92"/>
    <w:rPr>
      <w:i/>
      <w:iCs/>
    </w:rPr>
  </w:style>
  <w:style w:type="character" w:customStyle="1" w:styleId="GvdeMetniChar">
    <w:name w:val="Gövde Metni Char"/>
    <w:basedOn w:val="VarsaylanParagrafYazTipi"/>
    <w:link w:val="GvdeMetni"/>
    <w:rsid w:val="00CA429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F4"/>
    <w:rPr>
      <w:sz w:val="22"/>
    </w:rPr>
  </w:style>
  <w:style w:type="paragraph" w:styleId="Balk1">
    <w:name w:val="heading 1"/>
    <w:basedOn w:val="Normal"/>
    <w:next w:val="Normal"/>
    <w:qFormat/>
    <w:rsid w:val="00CD4F0C"/>
    <w:pPr>
      <w:keepNext/>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CD4F0C"/>
    <w:pPr>
      <w:ind w:firstLine="697"/>
    </w:pPr>
  </w:style>
  <w:style w:type="paragraph" w:styleId="GvdeMetniGirintisi2">
    <w:name w:val="Body Text Indent 2"/>
    <w:basedOn w:val="Normal"/>
    <w:rsid w:val="00CD4F0C"/>
    <w:pPr>
      <w:ind w:firstLine="709"/>
    </w:pPr>
  </w:style>
  <w:style w:type="paragraph" w:styleId="GvdeMetniGirintisi3">
    <w:name w:val="Body Text Indent 3"/>
    <w:basedOn w:val="Normal"/>
    <w:rsid w:val="00CD4F0C"/>
    <w:pPr>
      <w:ind w:firstLine="6"/>
    </w:pPr>
  </w:style>
  <w:style w:type="paragraph" w:styleId="GvdeMetni">
    <w:name w:val="Body Text"/>
    <w:basedOn w:val="Normal"/>
    <w:link w:val="GvdeMetniChar"/>
    <w:rsid w:val="00CD4F0C"/>
    <w:pPr>
      <w:jc w:val="both"/>
    </w:pPr>
  </w:style>
  <w:style w:type="paragraph" w:styleId="GvdeMetni2">
    <w:name w:val="Body Text 2"/>
    <w:basedOn w:val="Normal"/>
    <w:rsid w:val="00CD4F0C"/>
    <w:pPr>
      <w:jc w:val="both"/>
    </w:pPr>
    <w:rPr>
      <w:sz w:val="20"/>
    </w:rPr>
  </w:style>
  <w:style w:type="paragraph" w:styleId="BalonMetni">
    <w:name w:val="Balloon Text"/>
    <w:basedOn w:val="Normal"/>
    <w:semiHidden/>
    <w:rsid w:val="004A47FB"/>
    <w:rPr>
      <w:rFonts w:ascii="Tahoma" w:hAnsi="Tahoma" w:cs="Tahoma"/>
      <w:sz w:val="16"/>
      <w:szCs w:val="16"/>
    </w:rPr>
  </w:style>
  <w:style w:type="table" w:styleId="TabloKlavuzu">
    <w:name w:val="Table Grid"/>
    <w:basedOn w:val="NormalTablo"/>
    <w:rsid w:val="00687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24AE6"/>
    <w:pPr>
      <w:ind w:left="720"/>
      <w:contextualSpacing/>
    </w:pPr>
  </w:style>
  <w:style w:type="paragraph" w:styleId="NormalWeb">
    <w:name w:val="Normal (Web)"/>
    <w:basedOn w:val="Normal"/>
    <w:unhideWhenUsed/>
    <w:rsid w:val="00A22CAD"/>
    <w:pPr>
      <w:spacing w:before="150" w:after="225"/>
    </w:pPr>
    <w:rPr>
      <w:sz w:val="24"/>
      <w:szCs w:val="24"/>
    </w:rPr>
  </w:style>
  <w:style w:type="character" w:customStyle="1" w:styleId="richtext">
    <w:name w:val="richtext"/>
    <w:basedOn w:val="VarsaylanParagrafYazTipi"/>
    <w:rsid w:val="008D3875"/>
  </w:style>
  <w:style w:type="character" w:customStyle="1" w:styleId="Balk10">
    <w:name w:val="Başlık #1_"/>
    <w:basedOn w:val="VarsaylanParagrafYazTipi"/>
    <w:link w:val="Balk11"/>
    <w:rsid w:val="006A15BA"/>
    <w:rPr>
      <w:b/>
      <w:bCs/>
      <w:shd w:val="clear" w:color="auto" w:fill="FFFFFF"/>
    </w:rPr>
  </w:style>
  <w:style w:type="paragraph" w:customStyle="1" w:styleId="Balk11">
    <w:name w:val="Başlık #1"/>
    <w:basedOn w:val="Normal"/>
    <w:link w:val="Balk10"/>
    <w:rsid w:val="006A15BA"/>
    <w:pPr>
      <w:widowControl w:val="0"/>
      <w:shd w:val="clear" w:color="auto" w:fill="FFFFFF"/>
      <w:spacing w:line="0" w:lineRule="atLeast"/>
      <w:jc w:val="center"/>
      <w:outlineLvl w:val="0"/>
    </w:pPr>
    <w:rPr>
      <w:b/>
      <w:bCs/>
      <w:sz w:val="20"/>
    </w:rPr>
  </w:style>
  <w:style w:type="paragraph" w:styleId="AralkYok">
    <w:name w:val="No Spacing"/>
    <w:uiPriority w:val="1"/>
    <w:qFormat/>
    <w:rsid w:val="006A15BA"/>
    <w:pPr>
      <w:widowControl w:val="0"/>
      <w:autoSpaceDE w:val="0"/>
      <w:autoSpaceDN w:val="0"/>
    </w:pPr>
    <w:rPr>
      <w:sz w:val="22"/>
      <w:szCs w:val="22"/>
      <w:lang w:eastAsia="en-US"/>
    </w:rPr>
  </w:style>
  <w:style w:type="paragraph" w:customStyle="1" w:styleId="nor">
    <w:name w:val="nor"/>
    <w:basedOn w:val="Normal"/>
    <w:rsid w:val="006A15BA"/>
    <w:pPr>
      <w:spacing w:before="100" w:beforeAutospacing="1" w:after="100" w:afterAutospacing="1"/>
    </w:pPr>
    <w:rPr>
      <w:sz w:val="24"/>
      <w:szCs w:val="24"/>
    </w:rPr>
  </w:style>
  <w:style w:type="character" w:customStyle="1" w:styleId="Gvdemetni20">
    <w:name w:val="Gövde metni (2)_"/>
    <w:link w:val="Gvdemetni21"/>
    <w:rsid w:val="00664CBA"/>
    <w:rPr>
      <w:shd w:val="clear" w:color="auto" w:fill="FFFFFF"/>
    </w:rPr>
  </w:style>
  <w:style w:type="paragraph" w:customStyle="1" w:styleId="Gvdemetni21">
    <w:name w:val="Gövde metni (2)"/>
    <w:basedOn w:val="Normal"/>
    <w:link w:val="Gvdemetni20"/>
    <w:rsid w:val="00664CBA"/>
    <w:pPr>
      <w:widowControl w:val="0"/>
      <w:shd w:val="clear" w:color="auto" w:fill="FFFFFF"/>
      <w:spacing w:before="240" w:after="60" w:line="298" w:lineRule="exact"/>
      <w:jc w:val="both"/>
    </w:pPr>
    <w:rPr>
      <w:sz w:val="20"/>
    </w:rPr>
  </w:style>
  <w:style w:type="paragraph" w:styleId="stbilgi">
    <w:name w:val="header"/>
    <w:basedOn w:val="Normal"/>
    <w:link w:val="stbilgiChar"/>
    <w:unhideWhenUsed/>
    <w:rsid w:val="00187A0C"/>
    <w:pPr>
      <w:tabs>
        <w:tab w:val="center" w:pos="4536"/>
        <w:tab w:val="right" w:pos="9072"/>
      </w:tabs>
    </w:pPr>
  </w:style>
  <w:style w:type="character" w:customStyle="1" w:styleId="stbilgiChar">
    <w:name w:val="Üstbilgi Char"/>
    <w:basedOn w:val="VarsaylanParagrafYazTipi"/>
    <w:link w:val="stbilgi"/>
    <w:rsid w:val="00187A0C"/>
    <w:rPr>
      <w:sz w:val="22"/>
    </w:rPr>
  </w:style>
  <w:style w:type="paragraph" w:styleId="Altbilgi">
    <w:name w:val="footer"/>
    <w:basedOn w:val="Normal"/>
    <w:link w:val="AltbilgiChar"/>
    <w:uiPriority w:val="99"/>
    <w:unhideWhenUsed/>
    <w:rsid w:val="00187A0C"/>
    <w:pPr>
      <w:tabs>
        <w:tab w:val="center" w:pos="4536"/>
        <w:tab w:val="right" w:pos="9072"/>
      </w:tabs>
    </w:pPr>
  </w:style>
  <w:style w:type="character" w:customStyle="1" w:styleId="AltbilgiChar">
    <w:name w:val="Altbilgi Char"/>
    <w:basedOn w:val="VarsaylanParagrafYazTipi"/>
    <w:link w:val="Altbilgi"/>
    <w:uiPriority w:val="99"/>
    <w:rsid w:val="00187A0C"/>
    <w:rPr>
      <w:sz w:val="22"/>
    </w:rPr>
  </w:style>
  <w:style w:type="character" w:styleId="Gl">
    <w:name w:val="Strong"/>
    <w:basedOn w:val="VarsaylanParagrafYazTipi"/>
    <w:uiPriority w:val="22"/>
    <w:qFormat/>
    <w:rsid w:val="000946F2"/>
    <w:rPr>
      <w:b/>
      <w:bCs/>
    </w:rPr>
  </w:style>
  <w:style w:type="character" w:styleId="Vurgu">
    <w:name w:val="Emphasis"/>
    <w:basedOn w:val="VarsaylanParagrafYazTipi"/>
    <w:uiPriority w:val="20"/>
    <w:qFormat/>
    <w:rsid w:val="00025E92"/>
    <w:rPr>
      <w:i/>
      <w:iCs/>
    </w:rPr>
  </w:style>
  <w:style w:type="character" w:customStyle="1" w:styleId="GvdeMetniChar">
    <w:name w:val="Gövde Metni Char"/>
    <w:basedOn w:val="VarsaylanParagrafYazTipi"/>
    <w:link w:val="GvdeMetni"/>
    <w:rsid w:val="00CA42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8581">
      <w:bodyDiv w:val="1"/>
      <w:marLeft w:val="0"/>
      <w:marRight w:val="0"/>
      <w:marTop w:val="0"/>
      <w:marBottom w:val="0"/>
      <w:divBdr>
        <w:top w:val="none" w:sz="0" w:space="0" w:color="auto"/>
        <w:left w:val="none" w:sz="0" w:space="0" w:color="auto"/>
        <w:bottom w:val="none" w:sz="0" w:space="0" w:color="auto"/>
        <w:right w:val="none" w:sz="0" w:space="0" w:color="auto"/>
      </w:divBdr>
    </w:div>
    <w:div w:id="574634384">
      <w:bodyDiv w:val="1"/>
      <w:marLeft w:val="0"/>
      <w:marRight w:val="0"/>
      <w:marTop w:val="0"/>
      <w:marBottom w:val="0"/>
      <w:divBdr>
        <w:top w:val="none" w:sz="0" w:space="0" w:color="auto"/>
        <w:left w:val="none" w:sz="0" w:space="0" w:color="auto"/>
        <w:bottom w:val="none" w:sz="0" w:space="0" w:color="auto"/>
        <w:right w:val="none" w:sz="0" w:space="0" w:color="auto"/>
      </w:divBdr>
    </w:div>
    <w:div w:id="711618923">
      <w:bodyDiv w:val="1"/>
      <w:marLeft w:val="0"/>
      <w:marRight w:val="0"/>
      <w:marTop w:val="0"/>
      <w:marBottom w:val="0"/>
      <w:divBdr>
        <w:top w:val="none" w:sz="0" w:space="0" w:color="auto"/>
        <w:left w:val="none" w:sz="0" w:space="0" w:color="auto"/>
        <w:bottom w:val="none" w:sz="0" w:space="0" w:color="auto"/>
        <w:right w:val="none" w:sz="0" w:space="0" w:color="auto"/>
      </w:divBdr>
    </w:div>
    <w:div w:id="904150026">
      <w:bodyDiv w:val="1"/>
      <w:marLeft w:val="0"/>
      <w:marRight w:val="0"/>
      <w:marTop w:val="0"/>
      <w:marBottom w:val="0"/>
      <w:divBdr>
        <w:top w:val="none" w:sz="0" w:space="0" w:color="auto"/>
        <w:left w:val="none" w:sz="0" w:space="0" w:color="auto"/>
        <w:bottom w:val="none" w:sz="0" w:space="0" w:color="auto"/>
        <w:right w:val="none" w:sz="0" w:space="0" w:color="auto"/>
      </w:divBdr>
    </w:div>
    <w:div w:id="1404372847">
      <w:bodyDiv w:val="1"/>
      <w:marLeft w:val="0"/>
      <w:marRight w:val="0"/>
      <w:marTop w:val="0"/>
      <w:marBottom w:val="0"/>
      <w:divBdr>
        <w:top w:val="none" w:sz="0" w:space="0" w:color="auto"/>
        <w:left w:val="none" w:sz="0" w:space="0" w:color="auto"/>
        <w:bottom w:val="none" w:sz="0" w:space="0" w:color="auto"/>
        <w:right w:val="none" w:sz="0" w:space="0" w:color="auto"/>
      </w:divBdr>
    </w:div>
    <w:div w:id="1677997252">
      <w:bodyDiv w:val="1"/>
      <w:marLeft w:val="0"/>
      <w:marRight w:val="0"/>
      <w:marTop w:val="0"/>
      <w:marBottom w:val="0"/>
      <w:divBdr>
        <w:top w:val="none" w:sz="0" w:space="0" w:color="auto"/>
        <w:left w:val="none" w:sz="0" w:space="0" w:color="auto"/>
        <w:bottom w:val="none" w:sz="0" w:space="0" w:color="auto"/>
        <w:right w:val="none" w:sz="0" w:space="0" w:color="auto"/>
      </w:divBdr>
    </w:div>
    <w:div w:id="1787969286">
      <w:bodyDiv w:val="1"/>
      <w:marLeft w:val="0"/>
      <w:marRight w:val="0"/>
      <w:marTop w:val="0"/>
      <w:marBottom w:val="0"/>
      <w:divBdr>
        <w:top w:val="none" w:sz="0" w:space="0" w:color="auto"/>
        <w:left w:val="none" w:sz="0" w:space="0" w:color="auto"/>
        <w:bottom w:val="none" w:sz="0" w:space="0" w:color="auto"/>
        <w:right w:val="none" w:sz="0" w:space="0" w:color="auto"/>
      </w:divBdr>
    </w:div>
    <w:div w:id="1830290035">
      <w:bodyDiv w:val="1"/>
      <w:marLeft w:val="0"/>
      <w:marRight w:val="0"/>
      <w:marTop w:val="0"/>
      <w:marBottom w:val="0"/>
      <w:divBdr>
        <w:top w:val="none" w:sz="0" w:space="0" w:color="auto"/>
        <w:left w:val="none" w:sz="0" w:space="0" w:color="auto"/>
        <w:bottom w:val="none" w:sz="0" w:space="0" w:color="auto"/>
        <w:right w:val="none" w:sz="0" w:space="0" w:color="auto"/>
      </w:divBdr>
    </w:div>
    <w:div w:id="1839684640">
      <w:bodyDiv w:val="1"/>
      <w:marLeft w:val="0"/>
      <w:marRight w:val="0"/>
      <w:marTop w:val="0"/>
      <w:marBottom w:val="0"/>
      <w:divBdr>
        <w:top w:val="none" w:sz="0" w:space="0" w:color="auto"/>
        <w:left w:val="none" w:sz="0" w:space="0" w:color="auto"/>
        <w:bottom w:val="none" w:sz="0" w:space="0" w:color="auto"/>
        <w:right w:val="none" w:sz="0" w:space="0" w:color="auto"/>
      </w:divBdr>
    </w:div>
    <w:div w:id="1940094375">
      <w:bodyDiv w:val="1"/>
      <w:marLeft w:val="0"/>
      <w:marRight w:val="0"/>
      <w:marTop w:val="0"/>
      <w:marBottom w:val="0"/>
      <w:divBdr>
        <w:top w:val="none" w:sz="0" w:space="0" w:color="auto"/>
        <w:left w:val="none" w:sz="0" w:space="0" w:color="auto"/>
        <w:bottom w:val="none" w:sz="0" w:space="0" w:color="auto"/>
        <w:right w:val="none" w:sz="0" w:space="0" w:color="auto"/>
      </w:divBdr>
    </w:div>
    <w:div w:id="2071032426">
      <w:bodyDiv w:val="1"/>
      <w:marLeft w:val="0"/>
      <w:marRight w:val="0"/>
      <w:marTop w:val="0"/>
      <w:marBottom w:val="0"/>
      <w:divBdr>
        <w:top w:val="none" w:sz="0" w:space="0" w:color="auto"/>
        <w:left w:val="none" w:sz="0" w:space="0" w:color="auto"/>
        <w:bottom w:val="none" w:sz="0" w:space="0" w:color="auto"/>
        <w:right w:val="none" w:sz="0" w:space="0" w:color="auto"/>
      </w:divBdr>
    </w:div>
    <w:div w:id="20843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im\2886%20&#304;HALE%20DOSYALARI\2003%20D&#252;k,&#304;car&#305;\D&#252;kkan%20kira%20%20Genel%20&#350;artname.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62AE-7E6E-4286-88DC-7F4C3987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Dükkan kira  Genel Şartname</Template>
  <TotalTime>1005</TotalTime>
  <Pages>2</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DODURGA BELEDİYESİ</vt:lpstr>
    </vt:vector>
  </TitlesOfParts>
  <Company>SAMSUN</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DODURGA BELEDİYESİ</dc:title>
  <dc:creator>Sümeyya</dc:creator>
  <cp:lastModifiedBy>user</cp:lastModifiedBy>
  <cp:revision>88</cp:revision>
  <cp:lastPrinted>2026-07-03T07:53:00Z</cp:lastPrinted>
  <dcterms:created xsi:type="dcterms:W3CDTF">2026-03-24T11:33:00Z</dcterms:created>
  <dcterms:modified xsi:type="dcterms:W3CDTF">2026-07-03T07:53:00Z</dcterms:modified>
</cp:coreProperties>
</file>